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F5182" w14:textId="6055CA0F" w:rsidR="00885318" w:rsidRPr="00BD62E8" w:rsidRDefault="00090AD2" w:rsidP="00EF2C47">
      <w:pPr>
        <w:tabs>
          <w:tab w:val="left" w:pos="3969"/>
        </w:tabs>
        <w:ind w:left="-1276" w:right="-567"/>
        <w:jc w:val="right"/>
        <w:rPr>
          <w:rStyle w:val="Enfasicorsivo"/>
          <w:b/>
          <w:bCs/>
          <w:i w:val="0"/>
          <w:iCs w:val="0"/>
          <w:sz w:val="24"/>
          <w:szCs w:val="24"/>
        </w:rPr>
      </w:pPr>
      <w:r w:rsidRPr="00EF2C47">
        <w:rPr>
          <w:rStyle w:val="Enfasicorsivo"/>
          <w:i w:val="0"/>
          <w:iCs w:val="0"/>
        </w:rPr>
        <w:tab/>
      </w:r>
      <w:r w:rsidR="00885318" w:rsidRPr="00BD62E8">
        <w:rPr>
          <w:rStyle w:val="Enfasicorsivo"/>
          <w:b/>
          <w:bCs/>
          <w:i w:val="0"/>
          <w:iCs w:val="0"/>
          <w:sz w:val="24"/>
          <w:szCs w:val="24"/>
        </w:rPr>
        <w:t xml:space="preserve">Al Sindaco del comune di </w:t>
      </w:r>
      <w:r w:rsidR="00317B1A" w:rsidRPr="00BD62E8">
        <w:rPr>
          <w:rStyle w:val="Enfasicorsivo"/>
          <w:b/>
          <w:bCs/>
          <w:i w:val="0"/>
          <w:iCs w:val="0"/>
          <w:sz w:val="24"/>
          <w:szCs w:val="24"/>
        </w:rPr>
        <w:t>Pomigliano d’Arco</w:t>
      </w:r>
    </w:p>
    <w:p w14:paraId="2B96D04E" w14:textId="77777777" w:rsidR="00885318" w:rsidRPr="00BD62E8" w:rsidRDefault="00885318" w:rsidP="00EF2C47">
      <w:pPr>
        <w:tabs>
          <w:tab w:val="left" w:pos="3969"/>
        </w:tabs>
        <w:ind w:left="-1276" w:right="-567"/>
        <w:jc w:val="right"/>
        <w:rPr>
          <w:rStyle w:val="Enfasicorsivo"/>
          <w:b/>
          <w:bCs/>
          <w:i w:val="0"/>
          <w:iCs w:val="0"/>
          <w:sz w:val="24"/>
          <w:szCs w:val="24"/>
        </w:rPr>
      </w:pPr>
    </w:p>
    <w:p w14:paraId="53C1FF46" w14:textId="313C14B5" w:rsidR="00885318" w:rsidRPr="00BD62E8" w:rsidRDefault="00090AD2" w:rsidP="00EF2C47">
      <w:pPr>
        <w:tabs>
          <w:tab w:val="left" w:pos="3969"/>
        </w:tabs>
        <w:ind w:left="-1276" w:right="-567"/>
        <w:jc w:val="right"/>
        <w:rPr>
          <w:rStyle w:val="Enfasicorsivo"/>
          <w:b/>
          <w:bCs/>
          <w:i w:val="0"/>
          <w:iCs w:val="0"/>
          <w:sz w:val="24"/>
          <w:szCs w:val="24"/>
        </w:rPr>
      </w:pPr>
      <w:r w:rsidRPr="00BD62E8">
        <w:rPr>
          <w:rStyle w:val="Enfasicorsivo"/>
          <w:b/>
          <w:bCs/>
          <w:i w:val="0"/>
          <w:iCs w:val="0"/>
          <w:sz w:val="24"/>
          <w:szCs w:val="24"/>
        </w:rPr>
        <w:tab/>
      </w:r>
      <w:r w:rsidR="00885318" w:rsidRPr="00BD62E8">
        <w:rPr>
          <w:rStyle w:val="Enfasicorsivo"/>
          <w:b/>
          <w:bCs/>
          <w:i w:val="0"/>
          <w:iCs w:val="0"/>
          <w:sz w:val="24"/>
          <w:szCs w:val="24"/>
        </w:rPr>
        <w:t xml:space="preserve">Al Centro Operativo Comunale </w:t>
      </w:r>
    </w:p>
    <w:p w14:paraId="546B1072" w14:textId="77777777" w:rsidR="00885318" w:rsidRPr="00BD62E8" w:rsidRDefault="00885318" w:rsidP="00EF2C47">
      <w:pPr>
        <w:tabs>
          <w:tab w:val="left" w:pos="3969"/>
        </w:tabs>
        <w:ind w:left="-1276" w:right="-567"/>
        <w:jc w:val="right"/>
        <w:rPr>
          <w:rStyle w:val="Enfasicorsivo"/>
          <w:b/>
          <w:bCs/>
          <w:i w:val="0"/>
          <w:iCs w:val="0"/>
          <w:sz w:val="24"/>
          <w:szCs w:val="24"/>
        </w:rPr>
      </w:pPr>
    </w:p>
    <w:p w14:paraId="2A62D476" w14:textId="0B76F9F8" w:rsidR="00885318" w:rsidRPr="00BD62E8" w:rsidRDefault="00090AD2" w:rsidP="00EF2C47">
      <w:pPr>
        <w:tabs>
          <w:tab w:val="left" w:pos="3969"/>
        </w:tabs>
        <w:ind w:left="-1276" w:right="-567"/>
        <w:jc w:val="right"/>
        <w:rPr>
          <w:rStyle w:val="Enfasicorsivo"/>
          <w:b/>
          <w:bCs/>
          <w:i w:val="0"/>
          <w:iCs w:val="0"/>
          <w:sz w:val="24"/>
          <w:szCs w:val="24"/>
        </w:rPr>
      </w:pPr>
      <w:r w:rsidRPr="00BD62E8">
        <w:rPr>
          <w:rStyle w:val="Enfasicorsivo"/>
          <w:b/>
          <w:bCs/>
          <w:i w:val="0"/>
          <w:iCs w:val="0"/>
          <w:sz w:val="24"/>
          <w:szCs w:val="24"/>
        </w:rPr>
        <w:tab/>
      </w:r>
      <w:r w:rsidR="00885318" w:rsidRPr="00BD62E8">
        <w:rPr>
          <w:rStyle w:val="Enfasicorsivo"/>
          <w:b/>
          <w:bCs/>
          <w:i w:val="0"/>
          <w:iCs w:val="0"/>
          <w:sz w:val="24"/>
          <w:szCs w:val="24"/>
        </w:rPr>
        <w:t>Loro sedi</w:t>
      </w:r>
    </w:p>
    <w:p w14:paraId="578CA1F5" w14:textId="77777777" w:rsidR="00090AD2" w:rsidRPr="00BD62E8" w:rsidRDefault="00090AD2" w:rsidP="00EF2C47">
      <w:pPr>
        <w:ind w:left="-1276" w:right="-567"/>
        <w:jc w:val="both"/>
        <w:rPr>
          <w:rStyle w:val="Enfasicorsivo"/>
          <w:b/>
          <w:bCs/>
          <w:i w:val="0"/>
          <w:iCs w:val="0"/>
          <w:sz w:val="24"/>
          <w:szCs w:val="24"/>
        </w:rPr>
      </w:pPr>
    </w:p>
    <w:p w14:paraId="5E4FCD92" w14:textId="49BC4AC1" w:rsidR="00090AD2" w:rsidRPr="00BD62E8" w:rsidRDefault="00EC7C78" w:rsidP="003E1FD2">
      <w:pPr>
        <w:ind w:left="-284" w:right="-567" w:hanging="992"/>
        <w:jc w:val="both"/>
        <w:rPr>
          <w:rStyle w:val="Enfasicorsivo"/>
          <w:b/>
          <w:bCs/>
          <w:i w:val="0"/>
          <w:iCs w:val="0"/>
          <w:sz w:val="24"/>
          <w:szCs w:val="24"/>
        </w:rPr>
      </w:pPr>
      <w:r w:rsidRPr="00BD62E8">
        <w:rPr>
          <w:rStyle w:val="Enfasicorsivo"/>
          <w:b/>
          <w:bCs/>
          <w:i w:val="0"/>
          <w:iCs w:val="0"/>
          <w:sz w:val="24"/>
          <w:szCs w:val="24"/>
        </w:rPr>
        <w:t xml:space="preserve">Oggetto: </w:t>
      </w:r>
      <w:r w:rsidR="00090AD2" w:rsidRPr="00BD62E8">
        <w:rPr>
          <w:rStyle w:val="Enfasicorsivo"/>
          <w:b/>
          <w:bCs/>
          <w:i w:val="0"/>
          <w:iCs w:val="0"/>
          <w:sz w:val="24"/>
          <w:szCs w:val="24"/>
        </w:rPr>
        <w:t xml:space="preserve">Ordinanza n. 658 del 29/03/2020 </w:t>
      </w:r>
      <w:r w:rsidRPr="00BD62E8">
        <w:rPr>
          <w:rStyle w:val="Enfasicorsivo"/>
          <w:b/>
          <w:bCs/>
          <w:i w:val="0"/>
          <w:iCs w:val="0"/>
          <w:sz w:val="24"/>
          <w:szCs w:val="24"/>
        </w:rPr>
        <w:t xml:space="preserve">– </w:t>
      </w:r>
      <w:r w:rsidR="00090AD2" w:rsidRPr="00BD62E8">
        <w:rPr>
          <w:rStyle w:val="Enfasicorsivo"/>
          <w:b/>
          <w:bCs/>
          <w:i w:val="0"/>
          <w:iCs w:val="0"/>
          <w:sz w:val="24"/>
          <w:szCs w:val="24"/>
        </w:rPr>
        <w:t>EMERGENZA SANITARIA LEGATA AL DIFFONDERSI DEL VIRUS COVID-19 – MISURE URGENTI DI SOLIDARIETA’ ALIMENTARE</w:t>
      </w:r>
    </w:p>
    <w:p w14:paraId="7F7BFD81" w14:textId="77777777" w:rsidR="00090AD2" w:rsidRPr="00BD62E8" w:rsidRDefault="00090AD2" w:rsidP="00EF2C47">
      <w:pPr>
        <w:ind w:left="-1276" w:right="-567"/>
        <w:rPr>
          <w:rStyle w:val="Enfasicorsivo"/>
          <w:i w:val="0"/>
          <w:iCs w:val="0"/>
          <w:sz w:val="24"/>
          <w:szCs w:val="24"/>
        </w:rPr>
      </w:pPr>
    </w:p>
    <w:p w14:paraId="08FDDCEE" w14:textId="2596EA13" w:rsidR="00311B50" w:rsidRDefault="00EC7C78" w:rsidP="00EF2C47">
      <w:pPr>
        <w:spacing w:line="480" w:lineRule="auto"/>
        <w:ind w:left="-1276" w:right="-567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>Il Sottoscritto __________________________________</w:t>
      </w:r>
      <w:r w:rsidR="00EF2C47" w:rsidRPr="00BD62E8">
        <w:rPr>
          <w:rStyle w:val="Enfasicorsivo"/>
          <w:i w:val="0"/>
          <w:iCs w:val="0"/>
          <w:sz w:val="24"/>
          <w:szCs w:val="24"/>
        </w:rPr>
        <w:t>_____</w:t>
      </w:r>
      <w:r w:rsidR="00311B50">
        <w:rPr>
          <w:rStyle w:val="Enfasicorsivo"/>
          <w:i w:val="0"/>
          <w:iCs w:val="0"/>
          <w:sz w:val="24"/>
          <w:szCs w:val="24"/>
        </w:rPr>
        <w:t>_______________________________</w:t>
      </w:r>
    </w:p>
    <w:p w14:paraId="2D603AA7" w14:textId="49D38B44" w:rsidR="00311B50" w:rsidRDefault="00EC7C78" w:rsidP="00EF2C47">
      <w:pPr>
        <w:spacing w:line="480" w:lineRule="auto"/>
        <w:ind w:left="-1276" w:right="-567"/>
        <w:rPr>
          <w:rStyle w:val="Enfasicorsivo"/>
          <w:i w:val="0"/>
          <w:iCs w:val="0"/>
          <w:sz w:val="24"/>
          <w:szCs w:val="24"/>
        </w:rPr>
      </w:pPr>
      <w:proofErr w:type="gramStart"/>
      <w:r w:rsidRPr="00BD62E8">
        <w:rPr>
          <w:rStyle w:val="Enfasicorsivo"/>
          <w:i w:val="0"/>
          <w:iCs w:val="0"/>
          <w:sz w:val="24"/>
          <w:szCs w:val="24"/>
        </w:rPr>
        <w:t>nato</w:t>
      </w:r>
      <w:proofErr w:type="gramEnd"/>
      <w:r w:rsidRPr="00BD62E8">
        <w:rPr>
          <w:rStyle w:val="Enfasicorsivo"/>
          <w:i w:val="0"/>
          <w:iCs w:val="0"/>
          <w:sz w:val="24"/>
          <w:szCs w:val="24"/>
        </w:rPr>
        <w:t xml:space="preserve"> a</w:t>
      </w:r>
      <w:r w:rsidR="00EF2C47" w:rsidRPr="00BD62E8">
        <w:rPr>
          <w:rStyle w:val="Enfasicorsivo"/>
          <w:i w:val="0"/>
          <w:iCs w:val="0"/>
          <w:sz w:val="24"/>
          <w:szCs w:val="24"/>
        </w:rPr>
        <w:t>___________</w:t>
      </w:r>
      <w:r w:rsidR="00311B50">
        <w:rPr>
          <w:rStyle w:val="Enfasicorsivo"/>
          <w:i w:val="0"/>
          <w:iCs w:val="0"/>
          <w:sz w:val="24"/>
          <w:szCs w:val="24"/>
        </w:rPr>
        <w:t>___________________</w:t>
      </w:r>
      <w:r w:rsidR="00A352E0" w:rsidRPr="00BD62E8">
        <w:rPr>
          <w:rStyle w:val="Enfasicorsivo"/>
          <w:i w:val="0"/>
          <w:iCs w:val="0"/>
          <w:sz w:val="24"/>
          <w:szCs w:val="24"/>
        </w:rPr>
        <w:t xml:space="preserve"> il </w:t>
      </w:r>
      <w:r w:rsidR="00EF2C47" w:rsidRPr="00BD62E8">
        <w:rPr>
          <w:rStyle w:val="Enfasicorsivo"/>
          <w:i w:val="0"/>
          <w:iCs w:val="0"/>
          <w:sz w:val="24"/>
          <w:szCs w:val="24"/>
        </w:rPr>
        <w:t>_____________</w:t>
      </w:r>
      <w:r w:rsidRPr="00BD62E8">
        <w:rPr>
          <w:rStyle w:val="Enfasicorsivo"/>
          <w:i w:val="0"/>
          <w:iCs w:val="0"/>
          <w:sz w:val="24"/>
          <w:szCs w:val="24"/>
        </w:rPr>
        <w:t xml:space="preserve">residente </w:t>
      </w:r>
      <w:r w:rsidR="00311B50">
        <w:rPr>
          <w:rStyle w:val="Enfasicorsivo"/>
          <w:i w:val="0"/>
          <w:iCs w:val="0"/>
          <w:sz w:val="24"/>
          <w:szCs w:val="24"/>
        </w:rPr>
        <w:t>in  _____________________</w:t>
      </w:r>
    </w:p>
    <w:p w14:paraId="32CEED17" w14:textId="7444A57C" w:rsidR="00EC7C78" w:rsidRPr="00BD62E8" w:rsidRDefault="00EC7C78" w:rsidP="00EF2C47">
      <w:pPr>
        <w:spacing w:line="480" w:lineRule="auto"/>
        <w:ind w:left="-1276" w:right="-567"/>
        <w:rPr>
          <w:rStyle w:val="Enfasicorsivo"/>
          <w:i w:val="0"/>
          <w:iCs w:val="0"/>
          <w:sz w:val="24"/>
          <w:szCs w:val="24"/>
        </w:rPr>
      </w:pPr>
      <w:proofErr w:type="gramStart"/>
      <w:r w:rsidRPr="00BD62E8">
        <w:rPr>
          <w:rStyle w:val="Enfasicorsivo"/>
          <w:i w:val="0"/>
          <w:iCs w:val="0"/>
          <w:sz w:val="24"/>
          <w:szCs w:val="24"/>
        </w:rPr>
        <w:t>alla</w:t>
      </w:r>
      <w:proofErr w:type="gramEnd"/>
      <w:r w:rsidRPr="00BD62E8">
        <w:rPr>
          <w:rStyle w:val="Enfasicorsivo"/>
          <w:i w:val="0"/>
          <w:iCs w:val="0"/>
          <w:sz w:val="24"/>
          <w:szCs w:val="24"/>
        </w:rPr>
        <w:t xml:space="preserve"> via</w:t>
      </w:r>
      <w:r w:rsidR="00311B50">
        <w:rPr>
          <w:rStyle w:val="Enfasicorsivo"/>
          <w:i w:val="0"/>
          <w:iCs w:val="0"/>
          <w:sz w:val="24"/>
          <w:szCs w:val="24"/>
        </w:rPr>
        <w:t>/piazza</w:t>
      </w:r>
      <w:r w:rsidRPr="00BD62E8">
        <w:rPr>
          <w:rStyle w:val="Enfasicorsivo"/>
          <w:i w:val="0"/>
          <w:iCs w:val="0"/>
          <w:sz w:val="24"/>
          <w:szCs w:val="24"/>
        </w:rPr>
        <w:t xml:space="preserve"> __________</w:t>
      </w:r>
      <w:r w:rsidR="00A352E0" w:rsidRPr="00BD62E8">
        <w:rPr>
          <w:rStyle w:val="Enfasicorsivo"/>
          <w:i w:val="0"/>
          <w:iCs w:val="0"/>
          <w:sz w:val="24"/>
          <w:szCs w:val="24"/>
        </w:rPr>
        <w:t>____</w:t>
      </w:r>
      <w:r w:rsidRPr="00BD62E8">
        <w:rPr>
          <w:rStyle w:val="Enfasicorsivo"/>
          <w:i w:val="0"/>
          <w:iCs w:val="0"/>
          <w:sz w:val="24"/>
          <w:szCs w:val="24"/>
        </w:rPr>
        <w:t>______________________</w:t>
      </w:r>
      <w:r w:rsidR="00311B50">
        <w:rPr>
          <w:rStyle w:val="Enfasicorsivo"/>
          <w:i w:val="0"/>
          <w:iCs w:val="0"/>
          <w:sz w:val="24"/>
          <w:szCs w:val="24"/>
        </w:rPr>
        <w:t>Telefono/cellulare __________________</w:t>
      </w:r>
      <w:r w:rsidRPr="00BD62E8">
        <w:rPr>
          <w:rStyle w:val="Enfasicorsivo"/>
          <w:i w:val="0"/>
          <w:iCs w:val="0"/>
          <w:sz w:val="24"/>
          <w:szCs w:val="24"/>
        </w:rPr>
        <w:t xml:space="preserve"> </w:t>
      </w:r>
    </w:p>
    <w:p w14:paraId="5609D43C" w14:textId="7789E1EB" w:rsidR="00EC7C78" w:rsidRPr="00BD62E8" w:rsidRDefault="00DB7AD2" w:rsidP="00EF2C47">
      <w:pPr>
        <w:spacing w:line="276" w:lineRule="auto"/>
        <w:ind w:left="-1276" w:right="-567"/>
        <w:jc w:val="both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 xml:space="preserve">VISTO quanto </w:t>
      </w:r>
      <w:r w:rsidR="00EC7C78" w:rsidRPr="00BD62E8">
        <w:rPr>
          <w:rStyle w:val="Enfasicorsivo"/>
          <w:i w:val="0"/>
          <w:iCs w:val="0"/>
          <w:sz w:val="24"/>
          <w:szCs w:val="24"/>
        </w:rPr>
        <w:t>disposto dal</w:t>
      </w:r>
      <w:r w:rsidR="00090AD2" w:rsidRPr="00BD62E8">
        <w:rPr>
          <w:rStyle w:val="Enfasicorsivo"/>
          <w:i w:val="0"/>
          <w:iCs w:val="0"/>
          <w:sz w:val="24"/>
          <w:szCs w:val="24"/>
        </w:rPr>
        <w:t>l’Ordinanza n. 658 del 29/03/2020 in relazione alle misure urgenti di solidarietà alimentare</w:t>
      </w:r>
      <w:r w:rsidR="00EC7C78" w:rsidRPr="00BD62E8">
        <w:rPr>
          <w:rStyle w:val="Enfasicorsivo"/>
          <w:i w:val="0"/>
          <w:iCs w:val="0"/>
          <w:sz w:val="24"/>
          <w:szCs w:val="24"/>
        </w:rPr>
        <w:t xml:space="preserve">; </w:t>
      </w:r>
    </w:p>
    <w:p w14:paraId="7CC84DAB" w14:textId="77777777" w:rsidR="00416BD9" w:rsidRPr="00BD62E8" w:rsidRDefault="00416BD9" w:rsidP="00EF2C47">
      <w:pPr>
        <w:spacing w:line="276" w:lineRule="auto"/>
        <w:ind w:left="-1276" w:right="-567"/>
        <w:rPr>
          <w:rStyle w:val="Enfasicorsivo"/>
          <w:i w:val="0"/>
          <w:iCs w:val="0"/>
          <w:sz w:val="24"/>
          <w:szCs w:val="24"/>
        </w:rPr>
      </w:pPr>
    </w:p>
    <w:p w14:paraId="2BCF472A" w14:textId="72749014" w:rsidR="00EC7C78" w:rsidRPr="00BD62E8" w:rsidRDefault="00416BD9" w:rsidP="00EF2C47">
      <w:pPr>
        <w:spacing w:line="276" w:lineRule="auto"/>
        <w:ind w:left="-1276" w:right="-567"/>
        <w:jc w:val="center"/>
        <w:rPr>
          <w:rStyle w:val="Enfasicorsivo"/>
          <w:b/>
          <w:i w:val="0"/>
          <w:iCs w:val="0"/>
          <w:sz w:val="24"/>
          <w:szCs w:val="24"/>
        </w:rPr>
      </w:pPr>
      <w:r w:rsidRPr="00BD62E8">
        <w:rPr>
          <w:rStyle w:val="Enfasicorsivo"/>
          <w:b/>
          <w:i w:val="0"/>
          <w:iCs w:val="0"/>
          <w:sz w:val="24"/>
          <w:szCs w:val="24"/>
        </w:rPr>
        <w:t>CHIEDE DI ESSERE AMMESSO AL BENEFICIO DELLE MISURE PREVISTE</w:t>
      </w:r>
    </w:p>
    <w:p w14:paraId="49E9D92B" w14:textId="77777777" w:rsidR="00EC7C78" w:rsidRPr="00BD62E8" w:rsidRDefault="00EC7C78" w:rsidP="00EF2C47">
      <w:pPr>
        <w:spacing w:line="276" w:lineRule="auto"/>
        <w:ind w:left="-1276" w:right="-567"/>
        <w:rPr>
          <w:rStyle w:val="Enfasicorsivo"/>
          <w:i w:val="0"/>
          <w:iCs w:val="0"/>
          <w:sz w:val="24"/>
          <w:szCs w:val="24"/>
        </w:rPr>
      </w:pPr>
    </w:p>
    <w:p w14:paraId="2B3D2854" w14:textId="77777777" w:rsidR="00DB7AD2" w:rsidRPr="00BD62E8" w:rsidRDefault="00DB7AD2" w:rsidP="00EF2C47">
      <w:pPr>
        <w:spacing w:line="276" w:lineRule="auto"/>
        <w:ind w:left="-1276" w:right="-567"/>
        <w:jc w:val="both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>A tal scopo, ai sensi del D.</w:t>
      </w:r>
      <w:r w:rsidR="00740624" w:rsidRPr="00BD62E8">
        <w:rPr>
          <w:rStyle w:val="Enfasicorsivo"/>
          <w:i w:val="0"/>
          <w:iCs w:val="0"/>
          <w:sz w:val="24"/>
          <w:szCs w:val="24"/>
        </w:rPr>
        <w:t xml:space="preserve">P.R. n.445 consapevole, in caso di dichiarazioni non veritiere e di falsità negli atti, delle sanzioni  </w:t>
      </w:r>
      <w:r w:rsidRPr="00BD62E8">
        <w:rPr>
          <w:rStyle w:val="Enfasicorsivo"/>
          <w:i w:val="0"/>
          <w:iCs w:val="0"/>
          <w:sz w:val="24"/>
          <w:szCs w:val="24"/>
        </w:rPr>
        <w:t xml:space="preserve"> </w:t>
      </w:r>
      <w:r w:rsidR="00740624" w:rsidRPr="00BD62E8">
        <w:rPr>
          <w:rStyle w:val="Enfasicorsivo"/>
          <w:i w:val="0"/>
          <w:iCs w:val="0"/>
          <w:sz w:val="24"/>
          <w:szCs w:val="24"/>
        </w:rPr>
        <w:t xml:space="preserve">penali previste (art.76 del D.P.R.28 dicembre 2000, n.445) e della decadenza dai benefici eventualmente conseguiti (art.75 del D.P.R. 28 dicembre 2000, n. 445) </w:t>
      </w:r>
    </w:p>
    <w:p w14:paraId="70FF253F" w14:textId="77777777" w:rsidR="00A352E0" w:rsidRPr="00BD62E8" w:rsidRDefault="00A352E0" w:rsidP="00EF2C47">
      <w:pPr>
        <w:spacing w:line="276" w:lineRule="auto"/>
        <w:ind w:left="-1276" w:right="-567"/>
        <w:jc w:val="center"/>
        <w:rPr>
          <w:rStyle w:val="Enfasicorsivo"/>
          <w:b/>
          <w:bCs/>
          <w:i w:val="0"/>
          <w:iCs w:val="0"/>
          <w:sz w:val="24"/>
          <w:szCs w:val="24"/>
        </w:rPr>
      </w:pPr>
    </w:p>
    <w:p w14:paraId="416AC728" w14:textId="77777777" w:rsidR="00311B50" w:rsidRDefault="00740624" w:rsidP="00311B50">
      <w:pPr>
        <w:spacing w:line="276" w:lineRule="auto"/>
        <w:ind w:left="-1276" w:right="-567"/>
        <w:jc w:val="center"/>
        <w:rPr>
          <w:rStyle w:val="Enfasicorsivo"/>
          <w:b/>
          <w:bCs/>
          <w:i w:val="0"/>
          <w:iCs w:val="0"/>
          <w:sz w:val="24"/>
          <w:szCs w:val="24"/>
        </w:rPr>
      </w:pPr>
      <w:r w:rsidRPr="00BD62E8">
        <w:rPr>
          <w:rStyle w:val="Enfasicorsivo"/>
          <w:b/>
          <w:bCs/>
          <w:i w:val="0"/>
          <w:iCs w:val="0"/>
          <w:sz w:val="24"/>
          <w:szCs w:val="24"/>
        </w:rPr>
        <w:t>DICHIARA</w:t>
      </w:r>
    </w:p>
    <w:p w14:paraId="3581779E" w14:textId="386711FD" w:rsidR="00416BD9" w:rsidRPr="00311B50" w:rsidRDefault="00416BD9" w:rsidP="00311B50">
      <w:pPr>
        <w:spacing w:line="276" w:lineRule="auto"/>
        <w:ind w:left="-1276" w:right="-567"/>
        <w:rPr>
          <w:rStyle w:val="Enfasicorsivo"/>
          <w:b/>
          <w:bCs/>
          <w:i w:val="0"/>
          <w:iCs w:val="0"/>
          <w:sz w:val="24"/>
          <w:szCs w:val="24"/>
        </w:rPr>
      </w:pPr>
      <w:r w:rsidRPr="00311B50">
        <w:rPr>
          <w:rStyle w:val="Enfasicorsivo"/>
          <w:i w:val="0"/>
          <w:iCs w:val="0"/>
          <w:sz w:val="24"/>
          <w:szCs w:val="24"/>
        </w:rPr>
        <w:t>Di essere in situazione di temporanea difficoltà a seguito dell’emergenza Covid-19 per i seguenti motivi:</w:t>
      </w:r>
    </w:p>
    <w:p w14:paraId="22EA80B7" w14:textId="5C68FE37" w:rsidR="00416BD9" w:rsidRPr="00BD62E8" w:rsidRDefault="00416BD9" w:rsidP="00BD62E8">
      <w:pPr>
        <w:pStyle w:val="Paragrafoelenco"/>
        <w:numPr>
          <w:ilvl w:val="0"/>
          <w:numId w:val="45"/>
        </w:numPr>
        <w:spacing w:line="276" w:lineRule="auto"/>
        <w:ind w:right="-567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>Chiusura /sospensione attività lavorativa</w:t>
      </w:r>
    </w:p>
    <w:p w14:paraId="06789E99" w14:textId="50246B6D" w:rsidR="00416BD9" w:rsidRPr="00BD62E8" w:rsidRDefault="00416BD9" w:rsidP="00BD62E8">
      <w:pPr>
        <w:pStyle w:val="Paragrafoelenco"/>
        <w:numPr>
          <w:ilvl w:val="0"/>
          <w:numId w:val="46"/>
        </w:numPr>
        <w:spacing w:line="276" w:lineRule="auto"/>
        <w:ind w:right="-567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>Propria</w:t>
      </w:r>
    </w:p>
    <w:p w14:paraId="004D40BC" w14:textId="00EB4CC0" w:rsidR="00416BD9" w:rsidRPr="00BD62E8" w:rsidRDefault="00416BD9" w:rsidP="00BD62E8">
      <w:pPr>
        <w:pStyle w:val="Paragrafoelenco"/>
        <w:numPr>
          <w:ilvl w:val="0"/>
          <w:numId w:val="46"/>
        </w:numPr>
        <w:spacing w:line="276" w:lineRule="auto"/>
        <w:ind w:right="-567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>Dipendente</w:t>
      </w:r>
    </w:p>
    <w:p w14:paraId="203A05E6" w14:textId="38817F41" w:rsidR="00416BD9" w:rsidRPr="00BD62E8" w:rsidRDefault="00416BD9" w:rsidP="00BD62E8">
      <w:pPr>
        <w:pStyle w:val="Paragrafoelenco"/>
        <w:numPr>
          <w:ilvl w:val="0"/>
          <w:numId w:val="45"/>
        </w:numPr>
        <w:spacing w:line="276" w:lineRule="auto"/>
        <w:ind w:right="-567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 xml:space="preserve">Di non aver </w:t>
      </w:r>
      <w:r w:rsidR="00BD62E8">
        <w:rPr>
          <w:rStyle w:val="Enfasicorsivo"/>
          <w:i w:val="0"/>
          <w:iCs w:val="0"/>
          <w:sz w:val="24"/>
          <w:szCs w:val="24"/>
        </w:rPr>
        <w:t xml:space="preserve">ancora </w:t>
      </w:r>
      <w:r w:rsidRPr="00BD62E8">
        <w:rPr>
          <w:rStyle w:val="Enfasicorsivo"/>
          <w:i w:val="0"/>
          <w:iCs w:val="0"/>
          <w:sz w:val="24"/>
          <w:szCs w:val="24"/>
        </w:rPr>
        <w:t xml:space="preserve">ottenuto </w:t>
      </w:r>
      <w:r w:rsidR="00BD62E8">
        <w:rPr>
          <w:rStyle w:val="Enfasicorsivo"/>
          <w:i w:val="0"/>
          <w:iCs w:val="0"/>
          <w:sz w:val="24"/>
          <w:szCs w:val="24"/>
        </w:rPr>
        <w:t>forme di sostegno previste dal DPCM</w:t>
      </w:r>
      <w:r w:rsidR="003E1FD2">
        <w:rPr>
          <w:rStyle w:val="Enfasicorsivo"/>
          <w:i w:val="0"/>
          <w:iCs w:val="0"/>
          <w:sz w:val="24"/>
          <w:szCs w:val="24"/>
        </w:rPr>
        <w:t xml:space="preserve"> 18 del 17-3-2020 (</w:t>
      </w:r>
      <w:proofErr w:type="spellStart"/>
      <w:proofErr w:type="gramStart"/>
      <w:r w:rsidR="002F7936">
        <w:rPr>
          <w:rStyle w:val="Enfasicorsivo"/>
          <w:i w:val="0"/>
          <w:iCs w:val="0"/>
          <w:sz w:val="24"/>
          <w:szCs w:val="24"/>
        </w:rPr>
        <w:t>Cura</w:t>
      </w:r>
      <w:r w:rsidR="00905F40">
        <w:rPr>
          <w:rStyle w:val="Enfasicorsivo"/>
          <w:i w:val="0"/>
          <w:iCs w:val="0"/>
          <w:sz w:val="24"/>
          <w:szCs w:val="24"/>
        </w:rPr>
        <w:t>Italia</w:t>
      </w:r>
      <w:proofErr w:type="spellEnd"/>
      <w:r w:rsidR="00905F40">
        <w:rPr>
          <w:rStyle w:val="Enfasicorsivo"/>
          <w:i w:val="0"/>
          <w:iCs w:val="0"/>
          <w:sz w:val="24"/>
          <w:szCs w:val="24"/>
        </w:rPr>
        <w:t>)</w:t>
      </w:r>
      <w:r w:rsidR="00BD62E8">
        <w:rPr>
          <w:rStyle w:val="Enfasicorsivo"/>
          <w:i w:val="0"/>
          <w:iCs w:val="0"/>
          <w:sz w:val="24"/>
          <w:szCs w:val="24"/>
        </w:rPr>
        <w:t xml:space="preserve">   </w:t>
      </w:r>
      <w:proofErr w:type="gramEnd"/>
      <w:r w:rsidR="00BD62E8">
        <w:rPr>
          <w:rStyle w:val="Enfasicorsivo"/>
          <w:i w:val="0"/>
          <w:iCs w:val="0"/>
          <w:sz w:val="24"/>
          <w:szCs w:val="24"/>
        </w:rPr>
        <w:t xml:space="preserve">           (</w:t>
      </w:r>
      <w:proofErr w:type="spellStart"/>
      <w:r w:rsidR="00BD62E8">
        <w:rPr>
          <w:rStyle w:val="Enfasicorsivo"/>
          <w:i w:val="0"/>
          <w:iCs w:val="0"/>
          <w:sz w:val="24"/>
          <w:szCs w:val="24"/>
        </w:rPr>
        <w:t>es.</w:t>
      </w:r>
      <w:r w:rsidRPr="00BD62E8">
        <w:rPr>
          <w:rStyle w:val="Enfasicorsivo"/>
          <w:i w:val="0"/>
          <w:iCs w:val="0"/>
          <w:sz w:val="24"/>
          <w:szCs w:val="24"/>
        </w:rPr>
        <w:t>ammortizzatori</w:t>
      </w:r>
      <w:proofErr w:type="spellEnd"/>
      <w:r w:rsidRPr="00BD62E8">
        <w:rPr>
          <w:rStyle w:val="Enfasicorsivo"/>
          <w:i w:val="0"/>
          <w:iCs w:val="0"/>
          <w:sz w:val="24"/>
          <w:szCs w:val="24"/>
        </w:rPr>
        <w:t xml:space="preserve"> sociali</w:t>
      </w:r>
      <w:r w:rsidR="00BD62E8">
        <w:rPr>
          <w:rStyle w:val="Enfasicorsivo"/>
          <w:i w:val="0"/>
          <w:iCs w:val="0"/>
          <w:sz w:val="24"/>
          <w:szCs w:val="24"/>
        </w:rPr>
        <w:t>)</w:t>
      </w:r>
      <w:r w:rsidRPr="00BD62E8">
        <w:rPr>
          <w:rStyle w:val="Enfasicorsivo"/>
          <w:i w:val="0"/>
          <w:iCs w:val="0"/>
          <w:sz w:val="24"/>
          <w:szCs w:val="24"/>
        </w:rPr>
        <w:t>;</w:t>
      </w:r>
    </w:p>
    <w:p w14:paraId="74094764" w14:textId="50983207" w:rsidR="007E0E0E" w:rsidRPr="00BD62E8" w:rsidRDefault="00416BD9" w:rsidP="007E0E0E">
      <w:pPr>
        <w:pStyle w:val="Paragrafoelenco"/>
        <w:numPr>
          <w:ilvl w:val="0"/>
          <w:numId w:val="45"/>
        </w:numPr>
        <w:spacing w:line="276" w:lineRule="auto"/>
        <w:ind w:right="-567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 xml:space="preserve">Di non </w:t>
      </w:r>
      <w:r w:rsidR="002E32CA">
        <w:rPr>
          <w:rStyle w:val="Enfasicorsivo"/>
          <w:i w:val="0"/>
          <w:iCs w:val="0"/>
          <w:sz w:val="24"/>
          <w:szCs w:val="24"/>
        </w:rPr>
        <w:t xml:space="preserve">possedere i requisiti di accesso </w:t>
      </w:r>
      <w:r w:rsidRPr="00BD62E8">
        <w:rPr>
          <w:rStyle w:val="Enfasicorsivo"/>
          <w:i w:val="0"/>
          <w:iCs w:val="0"/>
          <w:sz w:val="24"/>
          <w:szCs w:val="24"/>
        </w:rPr>
        <w:t xml:space="preserve">a forme </w:t>
      </w:r>
      <w:r w:rsidR="007E0E0E">
        <w:rPr>
          <w:rStyle w:val="Enfasicorsivo"/>
          <w:i w:val="0"/>
          <w:iCs w:val="0"/>
          <w:sz w:val="24"/>
          <w:szCs w:val="24"/>
        </w:rPr>
        <w:t xml:space="preserve">di sostegno previste dal DPCM 18 del 17-3-2020 </w:t>
      </w:r>
      <w:proofErr w:type="gramStart"/>
      <w:r w:rsidR="007E0E0E">
        <w:rPr>
          <w:rStyle w:val="Enfasicorsivo"/>
          <w:i w:val="0"/>
          <w:iCs w:val="0"/>
          <w:sz w:val="24"/>
          <w:szCs w:val="24"/>
        </w:rPr>
        <w:t xml:space="preserve">( </w:t>
      </w:r>
      <w:proofErr w:type="spellStart"/>
      <w:r w:rsidR="002F7936">
        <w:rPr>
          <w:rStyle w:val="Enfasicorsivo"/>
          <w:i w:val="0"/>
          <w:iCs w:val="0"/>
          <w:sz w:val="24"/>
          <w:szCs w:val="24"/>
        </w:rPr>
        <w:t>Cura</w:t>
      </w:r>
      <w:r w:rsidR="007E0E0E">
        <w:rPr>
          <w:rStyle w:val="Enfasicorsivo"/>
          <w:i w:val="0"/>
          <w:iCs w:val="0"/>
          <w:sz w:val="24"/>
          <w:szCs w:val="24"/>
        </w:rPr>
        <w:t>Italia</w:t>
      </w:r>
      <w:proofErr w:type="spellEnd"/>
      <w:proofErr w:type="gramEnd"/>
      <w:r w:rsidR="007E0E0E">
        <w:rPr>
          <w:rStyle w:val="Enfasicorsivo"/>
          <w:i w:val="0"/>
          <w:iCs w:val="0"/>
          <w:sz w:val="24"/>
          <w:szCs w:val="24"/>
        </w:rPr>
        <w:t>) - (</w:t>
      </w:r>
      <w:proofErr w:type="spellStart"/>
      <w:r w:rsidR="007E0E0E">
        <w:rPr>
          <w:rStyle w:val="Enfasicorsivo"/>
          <w:i w:val="0"/>
          <w:iCs w:val="0"/>
          <w:sz w:val="24"/>
          <w:szCs w:val="24"/>
        </w:rPr>
        <w:t>es.</w:t>
      </w:r>
      <w:r w:rsidR="007E0E0E" w:rsidRPr="00BD62E8">
        <w:rPr>
          <w:rStyle w:val="Enfasicorsivo"/>
          <w:i w:val="0"/>
          <w:iCs w:val="0"/>
          <w:sz w:val="24"/>
          <w:szCs w:val="24"/>
        </w:rPr>
        <w:t>ammortizzatori</w:t>
      </w:r>
      <w:proofErr w:type="spellEnd"/>
      <w:r w:rsidR="007E0E0E" w:rsidRPr="00BD62E8">
        <w:rPr>
          <w:rStyle w:val="Enfasicorsivo"/>
          <w:i w:val="0"/>
          <w:iCs w:val="0"/>
          <w:sz w:val="24"/>
          <w:szCs w:val="24"/>
        </w:rPr>
        <w:t xml:space="preserve"> sociali</w:t>
      </w:r>
      <w:r w:rsidR="007E0E0E">
        <w:rPr>
          <w:rStyle w:val="Enfasicorsivo"/>
          <w:i w:val="0"/>
          <w:iCs w:val="0"/>
          <w:sz w:val="24"/>
          <w:szCs w:val="24"/>
        </w:rPr>
        <w:t>)</w:t>
      </w:r>
      <w:r w:rsidR="007E0E0E" w:rsidRPr="00BD62E8">
        <w:rPr>
          <w:rStyle w:val="Enfasicorsivo"/>
          <w:i w:val="0"/>
          <w:iCs w:val="0"/>
          <w:sz w:val="24"/>
          <w:szCs w:val="24"/>
        </w:rPr>
        <w:t>;</w:t>
      </w:r>
    </w:p>
    <w:p w14:paraId="01B6FC4A" w14:textId="0E30630A" w:rsidR="00416BD9" w:rsidRDefault="00416BD9" w:rsidP="00BD62E8">
      <w:pPr>
        <w:pStyle w:val="Paragrafoelenco"/>
        <w:numPr>
          <w:ilvl w:val="0"/>
          <w:numId w:val="45"/>
        </w:numPr>
        <w:spacing w:line="276" w:lineRule="auto"/>
        <w:ind w:right="-567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>Di non usufruire</w:t>
      </w:r>
      <w:r w:rsidR="002E32CA">
        <w:rPr>
          <w:rStyle w:val="Enfasicorsivo"/>
          <w:i w:val="0"/>
          <w:iCs w:val="0"/>
          <w:sz w:val="24"/>
          <w:szCs w:val="24"/>
        </w:rPr>
        <w:t>, né il sottoscritto né i componenti per nucleo familiare</w:t>
      </w:r>
      <w:r w:rsidRPr="00BD62E8">
        <w:rPr>
          <w:rStyle w:val="Enfasicorsivo"/>
          <w:i w:val="0"/>
          <w:iCs w:val="0"/>
          <w:sz w:val="24"/>
          <w:szCs w:val="24"/>
        </w:rPr>
        <w:t xml:space="preserve"> di alcuna f</w:t>
      </w:r>
      <w:r w:rsidR="00C535D1" w:rsidRPr="00BD62E8">
        <w:rPr>
          <w:rStyle w:val="Enfasicorsivo"/>
          <w:i w:val="0"/>
          <w:iCs w:val="0"/>
          <w:sz w:val="24"/>
          <w:szCs w:val="24"/>
        </w:rPr>
        <w:t>orma di reddito assistenziale (</w:t>
      </w:r>
      <w:r w:rsidRPr="00BD62E8">
        <w:rPr>
          <w:rStyle w:val="Enfasicorsivo"/>
          <w:i w:val="0"/>
          <w:iCs w:val="0"/>
          <w:sz w:val="24"/>
          <w:szCs w:val="24"/>
        </w:rPr>
        <w:t>Reddito di cittadinanza/altro)</w:t>
      </w:r>
    </w:p>
    <w:p w14:paraId="3F170962" w14:textId="44903F27" w:rsidR="002E32CA" w:rsidRDefault="002E32CA" w:rsidP="002E32CA">
      <w:pPr>
        <w:pStyle w:val="Paragrafoelenco"/>
        <w:numPr>
          <w:ilvl w:val="0"/>
          <w:numId w:val="45"/>
        </w:numPr>
        <w:spacing w:line="276" w:lineRule="auto"/>
        <w:ind w:right="-567"/>
        <w:rPr>
          <w:rStyle w:val="Enfasicorsivo"/>
          <w:i w:val="0"/>
          <w:iCs w:val="0"/>
          <w:sz w:val="24"/>
          <w:szCs w:val="24"/>
        </w:rPr>
      </w:pPr>
      <w:r>
        <w:rPr>
          <w:rStyle w:val="Enfasicorsivo"/>
          <w:i w:val="0"/>
          <w:iCs w:val="0"/>
          <w:sz w:val="24"/>
          <w:szCs w:val="24"/>
        </w:rPr>
        <w:t>Di usufruire, il sottoscritto o il componente</w:t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</w:r>
      <w:r>
        <w:rPr>
          <w:rStyle w:val="Enfasicorsivo"/>
          <w:i w:val="0"/>
          <w:iCs w:val="0"/>
          <w:sz w:val="24"/>
          <w:szCs w:val="24"/>
        </w:rPr>
        <w:softHyphen/>
        <w:t xml:space="preserve">_________________ di forme </w:t>
      </w:r>
      <w:r w:rsidRPr="00BD62E8">
        <w:rPr>
          <w:rStyle w:val="Enfasicorsivo"/>
          <w:i w:val="0"/>
          <w:iCs w:val="0"/>
          <w:sz w:val="24"/>
          <w:szCs w:val="24"/>
        </w:rPr>
        <w:t>di reddito assistenziale (Reddito di cittadinanza/altro)</w:t>
      </w:r>
      <w:r>
        <w:rPr>
          <w:rStyle w:val="Enfasicorsivo"/>
          <w:i w:val="0"/>
          <w:iCs w:val="0"/>
          <w:sz w:val="24"/>
          <w:szCs w:val="24"/>
        </w:rPr>
        <w:t xml:space="preserve"> per un</w:t>
      </w:r>
      <w:r w:rsidR="00311B50">
        <w:rPr>
          <w:rStyle w:val="Enfasicorsivo"/>
          <w:i w:val="0"/>
          <w:iCs w:val="0"/>
          <w:sz w:val="24"/>
          <w:szCs w:val="24"/>
        </w:rPr>
        <w:t xml:space="preserve"> importo pari </w:t>
      </w:r>
      <w:proofErr w:type="gramStart"/>
      <w:r w:rsidR="00311B50">
        <w:rPr>
          <w:rStyle w:val="Enfasicorsivo"/>
          <w:i w:val="0"/>
          <w:iCs w:val="0"/>
          <w:sz w:val="24"/>
          <w:szCs w:val="24"/>
        </w:rPr>
        <w:t>a</w:t>
      </w:r>
      <w:r>
        <w:rPr>
          <w:rStyle w:val="Enfasicorsivo"/>
          <w:i w:val="0"/>
          <w:iCs w:val="0"/>
          <w:sz w:val="24"/>
          <w:szCs w:val="24"/>
        </w:rPr>
        <w:t>:_</w:t>
      </w:r>
      <w:proofErr w:type="gramEnd"/>
      <w:r w:rsidR="007E0E0E">
        <w:rPr>
          <w:rStyle w:val="Enfasicorsivo"/>
          <w:i w:val="0"/>
          <w:iCs w:val="0"/>
          <w:sz w:val="24"/>
          <w:szCs w:val="24"/>
        </w:rPr>
        <w:t xml:space="preserve">€ </w:t>
      </w:r>
      <w:r>
        <w:rPr>
          <w:rStyle w:val="Enfasicorsivo"/>
          <w:i w:val="0"/>
          <w:iCs w:val="0"/>
          <w:sz w:val="24"/>
          <w:szCs w:val="24"/>
        </w:rPr>
        <w:t>_________</w:t>
      </w:r>
    </w:p>
    <w:p w14:paraId="17039EC8" w14:textId="01518565" w:rsidR="00740624" w:rsidRDefault="00EA46A1" w:rsidP="00BD62E8">
      <w:pPr>
        <w:pStyle w:val="Paragrafoelenco"/>
        <w:numPr>
          <w:ilvl w:val="0"/>
          <w:numId w:val="45"/>
        </w:numPr>
        <w:spacing w:line="276" w:lineRule="auto"/>
        <w:ind w:right="-567"/>
        <w:rPr>
          <w:rStyle w:val="Enfasicorsivo"/>
          <w:i w:val="0"/>
          <w:iCs w:val="0"/>
          <w:sz w:val="24"/>
          <w:szCs w:val="24"/>
        </w:rPr>
      </w:pPr>
      <w:r>
        <w:rPr>
          <w:rStyle w:val="Enfasicorsivo"/>
          <w:i w:val="0"/>
          <w:iCs w:val="0"/>
          <w:sz w:val="24"/>
          <w:szCs w:val="24"/>
        </w:rPr>
        <w:t>C</w:t>
      </w:r>
      <w:r w:rsidR="004420FA" w:rsidRPr="00BD62E8">
        <w:rPr>
          <w:rStyle w:val="Enfasicorsivo"/>
          <w:i w:val="0"/>
          <w:iCs w:val="0"/>
          <w:sz w:val="24"/>
          <w:szCs w:val="24"/>
        </w:rPr>
        <w:t>he il proprio nucleo familiare risulta così composto</w:t>
      </w:r>
    </w:p>
    <w:p w14:paraId="32E43859" w14:textId="77777777" w:rsidR="003E1FD2" w:rsidRPr="003E1FD2" w:rsidRDefault="003E1FD2" w:rsidP="003E1FD2">
      <w:pPr>
        <w:pStyle w:val="Paragrafoelenco"/>
        <w:rPr>
          <w:rStyle w:val="Enfasicorsivo"/>
          <w:i w:val="0"/>
          <w:iCs w:val="0"/>
          <w:sz w:val="24"/>
          <w:szCs w:val="24"/>
        </w:rPr>
      </w:pPr>
    </w:p>
    <w:tbl>
      <w:tblPr>
        <w:tblW w:w="6285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1953"/>
        <w:gridCol w:w="2378"/>
        <w:gridCol w:w="2226"/>
        <w:gridCol w:w="1626"/>
      </w:tblGrid>
      <w:tr w:rsidR="00EF2C47" w:rsidRPr="00BD62E8" w14:paraId="17473BEF" w14:textId="77777777" w:rsidTr="0005258E">
        <w:trPr>
          <w:trHeight w:val="632"/>
        </w:trPr>
        <w:tc>
          <w:tcPr>
            <w:tcW w:w="894" w:type="pct"/>
            <w:vAlign w:val="center"/>
          </w:tcPr>
          <w:p w14:paraId="38F6E96A" w14:textId="5EF9CA0A" w:rsidR="00EF2C47" w:rsidRPr="00BD62E8" w:rsidRDefault="00EF2C47" w:rsidP="00EF2C47">
            <w:pPr>
              <w:spacing w:line="276" w:lineRule="auto"/>
              <w:ind w:left="-1276" w:right="-567"/>
              <w:jc w:val="center"/>
              <w:rPr>
                <w:rStyle w:val="Enfasicorsivo"/>
                <w:b/>
                <w:bCs/>
                <w:i w:val="0"/>
                <w:iCs w:val="0"/>
                <w:sz w:val="24"/>
                <w:szCs w:val="24"/>
              </w:rPr>
            </w:pPr>
            <w:r w:rsidRPr="00BD62E8">
              <w:rPr>
                <w:rStyle w:val="Enfasicorsivo"/>
                <w:b/>
                <w:bCs/>
                <w:i w:val="0"/>
                <w:iCs w:val="0"/>
                <w:sz w:val="24"/>
                <w:szCs w:val="24"/>
              </w:rPr>
              <w:t>Nome</w:t>
            </w:r>
          </w:p>
        </w:tc>
        <w:tc>
          <w:tcPr>
            <w:tcW w:w="980" w:type="pct"/>
            <w:shd w:val="clear" w:color="auto" w:fill="auto"/>
            <w:vAlign w:val="center"/>
          </w:tcPr>
          <w:p w14:paraId="2D662E04" w14:textId="1E109AA2" w:rsidR="00EF2C47" w:rsidRPr="00BD62E8" w:rsidRDefault="00EF2C47" w:rsidP="00EF2C47">
            <w:pPr>
              <w:spacing w:line="276" w:lineRule="auto"/>
              <w:ind w:left="-1276" w:right="-567"/>
              <w:jc w:val="center"/>
              <w:rPr>
                <w:rStyle w:val="Enfasicorsivo"/>
                <w:b/>
                <w:bCs/>
                <w:i w:val="0"/>
                <w:iCs w:val="0"/>
                <w:sz w:val="24"/>
                <w:szCs w:val="24"/>
              </w:rPr>
            </w:pPr>
            <w:r w:rsidRPr="00BD62E8">
              <w:rPr>
                <w:rStyle w:val="Enfasicorsivo"/>
                <w:b/>
                <w:bCs/>
                <w:i w:val="0"/>
                <w:iCs w:val="0"/>
                <w:sz w:val="24"/>
                <w:szCs w:val="24"/>
              </w:rPr>
              <w:t>Cognome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44000B05" w14:textId="6604CB1C" w:rsidR="00EF2C47" w:rsidRPr="00BD62E8" w:rsidRDefault="00EF2C47" w:rsidP="00EF2C47">
            <w:pPr>
              <w:spacing w:line="276" w:lineRule="auto"/>
              <w:ind w:left="-1276" w:right="-567"/>
              <w:jc w:val="center"/>
              <w:rPr>
                <w:rStyle w:val="Enfasicorsivo"/>
                <w:b/>
                <w:bCs/>
                <w:i w:val="0"/>
                <w:iCs w:val="0"/>
                <w:sz w:val="24"/>
                <w:szCs w:val="24"/>
              </w:rPr>
            </w:pPr>
            <w:r w:rsidRPr="00BD62E8">
              <w:rPr>
                <w:rStyle w:val="Enfasicorsivo"/>
                <w:b/>
                <w:bCs/>
                <w:i w:val="0"/>
                <w:iCs w:val="0"/>
                <w:sz w:val="24"/>
                <w:szCs w:val="24"/>
              </w:rPr>
              <w:t>Luogo di Nascita</w:t>
            </w:r>
          </w:p>
        </w:tc>
        <w:tc>
          <w:tcPr>
            <w:tcW w:w="1117" w:type="pct"/>
            <w:vAlign w:val="center"/>
          </w:tcPr>
          <w:p w14:paraId="2C63F1FA" w14:textId="2C8921CA" w:rsidR="00EF2C47" w:rsidRPr="00BD62E8" w:rsidRDefault="0005258E" w:rsidP="00EF2C47">
            <w:pPr>
              <w:spacing w:line="276" w:lineRule="auto"/>
              <w:ind w:left="-1276" w:right="-567"/>
              <w:jc w:val="center"/>
              <w:rPr>
                <w:rStyle w:val="Enfasicorsivo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Enfasicorsivo"/>
                <w:b/>
                <w:bCs/>
                <w:i w:val="0"/>
                <w:iCs w:val="0"/>
                <w:sz w:val="24"/>
                <w:szCs w:val="24"/>
              </w:rPr>
              <w:t xml:space="preserve">    </w:t>
            </w:r>
            <w:r w:rsidR="00EF2C47" w:rsidRPr="00BD62E8">
              <w:rPr>
                <w:rStyle w:val="Enfasicorsivo"/>
                <w:b/>
                <w:bCs/>
                <w:i w:val="0"/>
                <w:iCs w:val="0"/>
                <w:sz w:val="24"/>
                <w:szCs w:val="24"/>
              </w:rPr>
              <w:t>Data di Nascita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50B3A82A" w14:textId="04C24978" w:rsidR="00EF2C47" w:rsidRPr="00BD62E8" w:rsidRDefault="0005258E" w:rsidP="00EF2C47">
            <w:pPr>
              <w:spacing w:line="276" w:lineRule="auto"/>
              <w:ind w:left="-1276" w:right="-567"/>
              <w:jc w:val="center"/>
              <w:rPr>
                <w:rStyle w:val="Enfasicorsivo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Enfasicorsivo"/>
                <w:b/>
                <w:bCs/>
                <w:i w:val="0"/>
                <w:iCs w:val="0"/>
                <w:sz w:val="24"/>
                <w:szCs w:val="24"/>
              </w:rPr>
              <w:t xml:space="preserve">   </w:t>
            </w:r>
            <w:r w:rsidR="00EF2C47" w:rsidRPr="00BD62E8">
              <w:rPr>
                <w:rStyle w:val="Enfasicorsivo"/>
                <w:b/>
                <w:bCs/>
                <w:i w:val="0"/>
                <w:iCs w:val="0"/>
                <w:sz w:val="24"/>
                <w:szCs w:val="24"/>
              </w:rPr>
              <w:t>Parentela</w:t>
            </w:r>
          </w:p>
        </w:tc>
      </w:tr>
      <w:tr w:rsidR="00EF2C47" w:rsidRPr="00BD62E8" w14:paraId="70325C4E" w14:textId="77777777" w:rsidTr="0005258E">
        <w:trPr>
          <w:trHeight w:val="632"/>
        </w:trPr>
        <w:tc>
          <w:tcPr>
            <w:tcW w:w="894" w:type="pct"/>
          </w:tcPr>
          <w:p w14:paraId="10E780F1" w14:textId="77777777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</w:tcPr>
          <w:p w14:paraId="2E74D0A0" w14:textId="2552D0C7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2C65F51E" w14:textId="3EA6F005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17" w:type="pct"/>
          </w:tcPr>
          <w:p w14:paraId="64AD0558" w14:textId="77777777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14:paraId="5E795803" w14:textId="5F783BA1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b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BD62E8">
              <w:rPr>
                <w:rStyle w:val="Enfasicorsivo"/>
                <w:b/>
                <w:bCs/>
                <w:i w:val="0"/>
                <w:iCs w:val="0"/>
                <w:sz w:val="24"/>
                <w:szCs w:val="24"/>
              </w:rPr>
              <w:t>Dichiarant</w:t>
            </w:r>
            <w:proofErr w:type="spellEnd"/>
          </w:p>
        </w:tc>
      </w:tr>
      <w:tr w:rsidR="00EF2C47" w:rsidRPr="00BD62E8" w14:paraId="7BDA93BE" w14:textId="77777777" w:rsidTr="0005258E">
        <w:trPr>
          <w:trHeight w:val="602"/>
        </w:trPr>
        <w:tc>
          <w:tcPr>
            <w:tcW w:w="894" w:type="pct"/>
          </w:tcPr>
          <w:p w14:paraId="6B32BE48" w14:textId="77777777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</w:tcPr>
          <w:p w14:paraId="3182B88F" w14:textId="6B2F3564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57F07F7C" w14:textId="7520176A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17" w:type="pct"/>
          </w:tcPr>
          <w:p w14:paraId="565E3367" w14:textId="77777777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14:paraId="40579ACD" w14:textId="5CB2E73F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</w:tr>
      <w:tr w:rsidR="00EF2C47" w:rsidRPr="00BD62E8" w14:paraId="3D73F069" w14:textId="77777777" w:rsidTr="0005258E">
        <w:trPr>
          <w:trHeight w:val="662"/>
        </w:trPr>
        <w:tc>
          <w:tcPr>
            <w:tcW w:w="894" w:type="pct"/>
          </w:tcPr>
          <w:p w14:paraId="59829D16" w14:textId="77777777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</w:tcPr>
          <w:p w14:paraId="0082C99D" w14:textId="26BD74FC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0D3A6F89" w14:textId="0D202F26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17" w:type="pct"/>
          </w:tcPr>
          <w:p w14:paraId="10B63B4E" w14:textId="77777777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14:paraId="15D592F8" w14:textId="76E6D640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</w:tr>
      <w:tr w:rsidR="00EF2C47" w:rsidRPr="00BD62E8" w14:paraId="045AC252" w14:textId="77777777" w:rsidTr="0005258E">
        <w:trPr>
          <w:trHeight w:val="602"/>
        </w:trPr>
        <w:tc>
          <w:tcPr>
            <w:tcW w:w="894" w:type="pct"/>
          </w:tcPr>
          <w:p w14:paraId="31A4A905" w14:textId="77777777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</w:tcPr>
          <w:p w14:paraId="36176621" w14:textId="5402F237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49E68363" w14:textId="4D3DB985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17" w:type="pct"/>
          </w:tcPr>
          <w:p w14:paraId="41A7ACDA" w14:textId="77777777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14:paraId="2B4B5724" w14:textId="3A0DE219" w:rsidR="00EF2C47" w:rsidRPr="00BD62E8" w:rsidRDefault="00EF2C47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</w:tr>
      <w:tr w:rsidR="0005258E" w:rsidRPr="00BD62E8" w14:paraId="68410E8A" w14:textId="77777777" w:rsidTr="0005258E">
        <w:trPr>
          <w:trHeight w:val="602"/>
        </w:trPr>
        <w:tc>
          <w:tcPr>
            <w:tcW w:w="894" w:type="pct"/>
          </w:tcPr>
          <w:p w14:paraId="151A9852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</w:tcPr>
          <w:p w14:paraId="38522FA5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43FAAD13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17" w:type="pct"/>
          </w:tcPr>
          <w:p w14:paraId="02CE8D78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14:paraId="4915E6B8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</w:tr>
      <w:tr w:rsidR="0005258E" w:rsidRPr="00BD62E8" w14:paraId="7F6C459A" w14:textId="77777777" w:rsidTr="0005258E">
        <w:trPr>
          <w:trHeight w:val="602"/>
        </w:trPr>
        <w:tc>
          <w:tcPr>
            <w:tcW w:w="894" w:type="pct"/>
          </w:tcPr>
          <w:p w14:paraId="11E1D88C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</w:tcPr>
          <w:p w14:paraId="203D2ECE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6639544C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17" w:type="pct"/>
          </w:tcPr>
          <w:p w14:paraId="4063E20B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14:paraId="52E39231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</w:tr>
      <w:tr w:rsidR="0005258E" w:rsidRPr="00BD62E8" w14:paraId="705BEFC7" w14:textId="77777777" w:rsidTr="0005258E">
        <w:trPr>
          <w:trHeight w:val="602"/>
        </w:trPr>
        <w:tc>
          <w:tcPr>
            <w:tcW w:w="894" w:type="pct"/>
          </w:tcPr>
          <w:p w14:paraId="35C8D71E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</w:tcPr>
          <w:p w14:paraId="74F172B0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6DC9AD24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17" w:type="pct"/>
          </w:tcPr>
          <w:p w14:paraId="6D042ACC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14:paraId="53EAC387" w14:textId="77777777" w:rsidR="0005258E" w:rsidRPr="00BD62E8" w:rsidRDefault="0005258E" w:rsidP="00EF2C47">
            <w:pPr>
              <w:spacing w:line="276" w:lineRule="auto"/>
              <w:ind w:left="-1276" w:right="-567"/>
              <w:rPr>
                <w:rStyle w:val="Enfasicorsivo"/>
                <w:i w:val="0"/>
                <w:iCs w:val="0"/>
                <w:sz w:val="24"/>
                <w:szCs w:val="24"/>
              </w:rPr>
            </w:pPr>
          </w:p>
        </w:tc>
      </w:tr>
    </w:tbl>
    <w:p w14:paraId="077BEBCA" w14:textId="77777777" w:rsidR="00740624" w:rsidRPr="00BD62E8" w:rsidRDefault="00740624" w:rsidP="00EF2C47">
      <w:pPr>
        <w:spacing w:line="276" w:lineRule="auto"/>
        <w:ind w:left="-1276" w:right="-567"/>
        <w:rPr>
          <w:rStyle w:val="Enfasicorsivo"/>
          <w:i w:val="0"/>
          <w:iCs w:val="0"/>
          <w:sz w:val="24"/>
          <w:szCs w:val="24"/>
        </w:rPr>
      </w:pPr>
    </w:p>
    <w:p w14:paraId="63DE55C5" w14:textId="77777777" w:rsidR="00A10D49" w:rsidRDefault="001116D2" w:rsidP="00EF2C47">
      <w:pPr>
        <w:pStyle w:val="Paragrafoelenco"/>
        <w:numPr>
          <w:ilvl w:val="0"/>
          <w:numId w:val="42"/>
        </w:numPr>
        <w:spacing w:line="276" w:lineRule="auto"/>
        <w:ind w:left="-1276" w:right="-567"/>
        <w:jc w:val="both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 xml:space="preserve">Che </w:t>
      </w:r>
      <w:r w:rsidR="00090AD2" w:rsidRPr="00BD62E8">
        <w:rPr>
          <w:rStyle w:val="Enfasicorsivo"/>
          <w:i w:val="0"/>
          <w:iCs w:val="0"/>
          <w:sz w:val="24"/>
          <w:szCs w:val="24"/>
        </w:rPr>
        <w:t>le entrate a qualsiasi titolo percepite da tutti i membri d</w:t>
      </w:r>
      <w:r w:rsidR="002F7936">
        <w:rPr>
          <w:rStyle w:val="Enfasicorsivo"/>
          <w:i w:val="0"/>
          <w:iCs w:val="0"/>
          <w:sz w:val="24"/>
          <w:szCs w:val="24"/>
        </w:rPr>
        <w:t xml:space="preserve">el nucleo familiare sono pari </w:t>
      </w:r>
    </w:p>
    <w:p w14:paraId="0DBA7535" w14:textId="638D5C34" w:rsidR="00DB7AD2" w:rsidRPr="00BD62E8" w:rsidRDefault="002F7936" w:rsidP="00A10D49">
      <w:pPr>
        <w:pStyle w:val="Paragrafoelenco"/>
        <w:spacing w:line="276" w:lineRule="auto"/>
        <w:ind w:left="-1276" w:right="-567"/>
        <w:jc w:val="both"/>
        <w:rPr>
          <w:rStyle w:val="Enfasicorsivo"/>
          <w:i w:val="0"/>
          <w:iCs w:val="0"/>
          <w:sz w:val="24"/>
          <w:szCs w:val="24"/>
        </w:rPr>
      </w:pPr>
      <w:r>
        <w:rPr>
          <w:rStyle w:val="Enfasicorsivo"/>
          <w:i w:val="0"/>
          <w:iCs w:val="0"/>
          <w:sz w:val="24"/>
          <w:szCs w:val="24"/>
        </w:rPr>
        <w:t xml:space="preserve">a €  </w:t>
      </w:r>
      <w:r w:rsidR="00090AD2" w:rsidRPr="00BD62E8">
        <w:rPr>
          <w:rStyle w:val="Enfasicorsivo"/>
          <w:i w:val="0"/>
          <w:iCs w:val="0"/>
          <w:sz w:val="24"/>
          <w:szCs w:val="24"/>
        </w:rPr>
        <w:t>__________________</w:t>
      </w:r>
    </w:p>
    <w:p w14:paraId="00862497" w14:textId="77777777" w:rsidR="001B3418" w:rsidRPr="00BD62E8" w:rsidRDefault="001B3418" w:rsidP="001B3418">
      <w:pPr>
        <w:pStyle w:val="Paragrafoelenco"/>
        <w:rPr>
          <w:rStyle w:val="Enfasicorsivo"/>
          <w:i w:val="0"/>
          <w:iCs w:val="0"/>
          <w:sz w:val="24"/>
          <w:szCs w:val="24"/>
        </w:rPr>
      </w:pPr>
    </w:p>
    <w:p w14:paraId="6683B5CD" w14:textId="6549DA28" w:rsidR="00884738" w:rsidRPr="00BD62E8" w:rsidRDefault="001B3418" w:rsidP="001B3418">
      <w:pPr>
        <w:pStyle w:val="Paragrafoelenco"/>
        <w:numPr>
          <w:ilvl w:val="0"/>
          <w:numId w:val="42"/>
        </w:numPr>
        <w:spacing w:line="276" w:lineRule="auto"/>
        <w:ind w:left="-1276" w:right="-567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>Di conoscere ed accettare tutto quanto previsto dalla D.G.M. del 27.03.2020 e dal relativo Avviso Pubblico</w:t>
      </w:r>
    </w:p>
    <w:p w14:paraId="65E25781" w14:textId="77777777" w:rsidR="00DB7AD2" w:rsidRPr="00BD62E8" w:rsidRDefault="00884738" w:rsidP="001B3418">
      <w:pPr>
        <w:spacing w:line="276" w:lineRule="auto"/>
        <w:ind w:left="-1276" w:right="-567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>Il dichiarante si impegna a comunicare tempestivamente eventuali variazioni inerenti i dati indicati</w:t>
      </w:r>
    </w:p>
    <w:p w14:paraId="4D3B2534" w14:textId="77777777" w:rsidR="00A352E0" w:rsidRPr="00BD62E8" w:rsidRDefault="00A352E0" w:rsidP="00EF2C47">
      <w:pPr>
        <w:spacing w:line="276" w:lineRule="auto"/>
        <w:ind w:left="-1276" w:right="-567"/>
        <w:jc w:val="both"/>
        <w:rPr>
          <w:rStyle w:val="Enfasicorsivo"/>
          <w:i w:val="0"/>
          <w:iCs w:val="0"/>
          <w:sz w:val="24"/>
          <w:szCs w:val="24"/>
        </w:rPr>
      </w:pPr>
    </w:p>
    <w:p w14:paraId="44213090" w14:textId="28833954" w:rsidR="00DB7AD2" w:rsidRDefault="00DB7AD2" w:rsidP="00EF2C47">
      <w:pPr>
        <w:spacing w:line="276" w:lineRule="auto"/>
        <w:ind w:left="-1276" w:right="-567"/>
        <w:jc w:val="both"/>
        <w:rPr>
          <w:rStyle w:val="Enfasicorsivo"/>
          <w:b/>
          <w:bCs/>
          <w:i w:val="0"/>
          <w:iCs w:val="0"/>
          <w:sz w:val="24"/>
          <w:szCs w:val="24"/>
        </w:rPr>
      </w:pPr>
      <w:r w:rsidRPr="00BD62E8">
        <w:rPr>
          <w:rStyle w:val="Enfasicorsivo"/>
          <w:b/>
          <w:bCs/>
          <w:i w:val="0"/>
          <w:iCs w:val="0"/>
          <w:sz w:val="24"/>
          <w:szCs w:val="24"/>
        </w:rPr>
        <w:t xml:space="preserve">Data _________________________ Luogo _______________________________   </w:t>
      </w:r>
    </w:p>
    <w:p w14:paraId="6CD39AA0" w14:textId="77777777" w:rsidR="007E0E0E" w:rsidRDefault="007E0E0E" w:rsidP="00EF2C47">
      <w:pPr>
        <w:spacing w:line="276" w:lineRule="auto"/>
        <w:ind w:left="-1276" w:right="-567"/>
        <w:jc w:val="both"/>
        <w:rPr>
          <w:rStyle w:val="Enfasicorsivo"/>
          <w:b/>
          <w:bCs/>
          <w:i w:val="0"/>
          <w:iCs w:val="0"/>
          <w:sz w:val="24"/>
          <w:szCs w:val="24"/>
        </w:rPr>
      </w:pPr>
    </w:p>
    <w:p w14:paraId="22946C54" w14:textId="77777777" w:rsidR="003E1FD2" w:rsidRDefault="003E1FD2" w:rsidP="00EF2C47">
      <w:pPr>
        <w:spacing w:line="276" w:lineRule="auto"/>
        <w:ind w:left="-1276" w:right="-567"/>
        <w:jc w:val="both"/>
        <w:rPr>
          <w:rStyle w:val="Enfasicorsivo"/>
          <w:b/>
          <w:bCs/>
          <w:i w:val="0"/>
          <w:iCs w:val="0"/>
          <w:sz w:val="24"/>
          <w:szCs w:val="24"/>
        </w:rPr>
      </w:pPr>
    </w:p>
    <w:p w14:paraId="77B833B4" w14:textId="5EA479B2" w:rsidR="00DB7AD2" w:rsidRDefault="00DB7AD2" w:rsidP="00EF2C47">
      <w:pPr>
        <w:tabs>
          <w:tab w:val="left" w:pos="3969"/>
        </w:tabs>
        <w:spacing w:line="276" w:lineRule="auto"/>
        <w:ind w:left="5670" w:right="-567"/>
        <w:rPr>
          <w:rStyle w:val="Enfasicorsivo"/>
          <w:b/>
          <w:bCs/>
          <w:i w:val="0"/>
          <w:iCs w:val="0"/>
          <w:sz w:val="24"/>
          <w:szCs w:val="24"/>
        </w:rPr>
      </w:pPr>
      <w:r w:rsidRPr="00BD62E8">
        <w:rPr>
          <w:rStyle w:val="Enfasicorsivo"/>
          <w:b/>
          <w:bCs/>
          <w:i w:val="0"/>
          <w:iCs w:val="0"/>
          <w:sz w:val="24"/>
          <w:szCs w:val="24"/>
        </w:rPr>
        <w:t>Firma leggibile</w:t>
      </w:r>
    </w:p>
    <w:p w14:paraId="0AEC4219" w14:textId="77777777" w:rsidR="007E0E0E" w:rsidRDefault="007E0E0E" w:rsidP="00EF2C47">
      <w:pPr>
        <w:tabs>
          <w:tab w:val="left" w:pos="3969"/>
        </w:tabs>
        <w:spacing w:line="276" w:lineRule="auto"/>
        <w:ind w:left="5670" w:right="-567"/>
        <w:rPr>
          <w:rStyle w:val="Enfasicorsivo"/>
          <w:b/>
          <w:bCs/>
          <w:i w:val="0"/>
          <w:iCs w:val="0"/>
          <w:sz w:val="24"/>
          <w:szCs w:val="24"/>
        </w:rPr>
      </w:pP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</w:p>
    <w:p w14:paraId="4AAA45E6" w14:textId="24B071CE" w:rsidR="007E0E0E" w:rsidRPr="00BD62E8" w:rsidRDefault="007E0E0E" w:rsidP="00EF2C47">
      <w:pPr>
        <w:tabs>
          <w:tab w:val="left" w:pos="3969"/>
        </w:tabs>
        <w:spacing w:line="276" w:lineRule="auto"/>
        <w:ind w:left="5670" w:right="-567"/>
        <w:rPr>
          <w:rStyle w:val="Enfasicorsivo"/>
          <w:b/>
          <w:bCs/>
          <w:i w:val="0"/>
          <w:iCs w:val="0"/>
          <w:sz w:val="24"/>
          <w:szCs w:val="24"/>
        </w:rPr>
      </w:pPr>
      <w:r>
        <w:rPr>
          <w:rStyle w:val="Enfasicorsivo"/>
          <w:b/>
          <w:bCs/>
          <w:i w:val="0"/>
          <w:iCs w:val="0"/>
          <w:sz w:val="24"/>
          <w:szCs w:val="24"/>
        </w:rPr>
        <w:t>__________________</w:t>
      </w:r>
    </w:p>
    <w:p w14:paraId="02160B53" w14:textId="77777777" w:rsidR="007E0E0E" w:rsidRDefault="007E0E0E" w:rsidP="00EF2C47">
      <w:pPr>
        <w:spacing w:line="276" w:lineRule="auto"/>
        <w:ind w:left="-1276" w:right="-567"/>
        <w:jc w:val="both"/>
        <w:rPr>
          <w:rStyle w:val="Enfasicorsivo"/>
          <w:i w:val="0"/>
          <w:iCs w:val="0"/>
          <w:sz w:val="24"/>
          <w:szCs w:val="24"/>
        </w:rPr>
      </w:pPr>
    </w:p>
    <w:p w14:paraId="22BD13B8" w14:textId="77777777" w:rsidR="007E0E0E" w:rsidRDefault="007E0E0E" w:rsidP="00EF2C47">
      <w:pPr>
        <w:spacing w:line="276" w:lineRule="auto"/>
        <w:ind w:left="-1276" w:right="-567"/>
        <w:jc w:val="both"/>
        <w:rPr>
          <w:rStyle w:val="Enfasicorsivo"/>
          <w:i w:val="0"/>
          <w:iCs w:val="0"/>
          <w:sz w:val="24"/>
          <w:szCs w:val="24"/>
        </w:rPr>
      </w:pPr>
    </w:p>
    <w:p w14:paraId="56B96B3A" w14:textId="4C1CF3A6" w:rsidR="003E1FD2" w:rsidRDefault="0049215F" w:rsidP="00EF2C47">
      <w:pPr>
        <w:spacing w:line="276" w:lineRule="auto"/>
        <w:ind w:left="-1276" w:right="-567"/>
        <w:jc w:val="both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 xml:space="preserve">Ai sensi del </w:t>
      </w:r>
      <w:r w:rsidR="003E1FD2" w:rsidRPr="00BD62E8">
        <w:rPr>
          <w:rStyle w:val="Enfasicorsivo"/>
          <w:i w:val="0"/>
          <w:iCs w:val="0"/>
          <w:sz w:val="24"/>
          <w:szCs w:val="24"/>
        </w:rPr>
        <w:t>D.Lgs.</w:t>
      </w:r>
      <w:bookmarkStart w:id="0" w:name="_GoBack"/>
      <w:bookmarkEnd w:id="0"/>
      <w:r w:rsidRPr="00BD62E8">
        <w:rPr>
          <w:rStyle w:val="Enfasicorsivo"/>
          <w:i w:val="0"/>
          <w:iCs w:val="0"/>
          <w:sz w:val="24"/>
          <w:szCs w:val="24"/>
        </w:rPr>
        <w:t xml:space="preserve"> 101/2018 e del Regolamento UE n.679/2016, si informa che i dati contenuti nella presente dichiarazione saranno esclusivamente utilizzati per le finalità istituzionali ad esso collegate. </w:t>
      </w:r>
    </w:p>
    <w:p w14:paraId="76F5E297" w14:textId="77777777" w:rsidR="003E1FD2" w:rsidRDefault="003E1FD2" w:rsidP="00EF2C47">
      <w:pPr>
        <w:spacing w:line="276" w:lineRule="auto"/>
        <w:ind w:left="-1276" w:right="-567"/>
        <w:jc w:val="both"/>
        <w:rPr>
          <w:rStyle w:val="Enfasicorsivo"/>
          <w:i w:val="0"/>
          <w:iCs w:val="0"/>
          <w:sz w:val="24"/>
          <w:szCs w:val="24"/>
        </w:rPr>
      </w:pPr>
    </w:p>
    <w:p w14:paraId="6A58B062" w14:textId="22537680" w:rsidR="00317B1A" w:rsidRPr="00BD62E8" w:rsidRDefault="00317B1A" w:rsidP="00EF2C47">
      <w:pPr>
        <w:spacing w:line="276" w:lineRule="auto"/>
        <w:ind w:left="-1276" w:right="-567"/>
        <w:jc w:val="both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 xml:space="preserve">Titolare del trattamento dei dati è il Comune di Pomigliano d’Arco nella persona del Sindaco pro tempore (email: </w:t>
      </w:r>
      <w:hyperlink r:id="rId8" w:history="1">
        <w:r w:rsidR="003E1FD2" w:rsidRPr="00514918">
          <w:rPr>
            <w:rStyle w:val="Collegamentoipertestuale"/>
            <w:sz w:val="24"/>
            <w:szCs w:val="24"/>
          </w:rPr>
          <w:t>staff.sindaco@comune.pomiglianodarco.gov.it</w:t>
        </w:r>
      </w:hyperlink>
      <w:r w:rsidRPr="00BD62E8">
        <w:rPr>
          <w:rStyle w:val="Enfasicorsivo"/>
          <w:i w:val="0"/>
          <w:iCs w:val="0"/>
          <w:sz w:val="24"/>
          <w:szCs w:val="24"/>
        </w:rPr>
        <w:t>);</w:t>
      </w:r>
    </w:p>
    <w:p w14:paraId="030E4D55" w14:textId="77777777" w:rsidR="003E1FD2" w:rsidRDefault="003E1FD2" w:rsidP="00EF2C47">
      <w:pPr>
        <w:spacing w:line="276" w:lineRule="auto"/>
        <w:ind w:left="-1276" w:right="-567"/>
        <w:jc w:val="both"/>
        <w:rPr>
          <w:rStyle w:val="Enfasicorsivo"/>
          <w:i w:val="0"/>
          <w:iCs w:val="0"/>
          <w:sz w:val="24"/>
          <w:szCs w:val="24"/>
        </w:rPr>
      </w:pPr>
    </w:p>
    <w:p w14:paraId="0E1D52CC" w14:textId="320A2D67" w:rsidR="00DB7AD2" w:rsidRPr="00BD62E8" w:rsidRDefault="00317B1A" w:rsidP="00EF2C47">
      <w:pPr>
        <w:spacing w:line="276" w:lineRule="auto"/>
        <w:ind w:left="-1276" w:right="-567"/>
        <w:jc w:val="both"/>
        <w:rPr>
          <w:rStyle w:val="Enfasicorsivo"/>
          <w:b/>
          <w:bCs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 xml:space="preserve">Responsabile del trattamento dei dati è la dott. </w:t>
      </w:r>
      <w:proofErr w:type="spellStart"/>
      <w:r w:rsidRPr="00BD62E8">
        <w:rPr>
          <w:rStyle w:val="Enfasicorsivo"/>
          <w:i w:val="0"/>
          <w:iCs w:val="0"/>
          <w:sz w:val="24"/>
          <w:szCs w:val="24"/>
        </w:rPr>
        <w:t>ssa</w:t>
      </w:r>
      <w:proofErr w:type="spellEnd"/>
      <w:r w:rsidRPr="00BD62E8">
        <w:rPr>
          <w:rStyle w:val="Enfasicorsivo"/>
          <w:i w:val="0"/>
          <w:iCs w:val="0"/>
          <w:sz w:val="24"/>
          <w:szCs w:val="24"/>
        </w:rPr>
        <w:t xml:space="preserve"> Gelsomina Romano Dirigente del Settore Affari Sociali (email: gelsomina.romano@comune.pomiglianodarco.na.</w:t>
      </w:r>
      <w:r w:rsidR="003E1FD2">
        <w:rPr>
          <w:rStyle w:val="Enfasicorsivo"/>
          <w:i w:val="0"/>
          <w:iCs w:val="0"/>
          <w:sz w:val="24"/>
          <w:szCs w:val="24"/>
        </w:rPr>
        <w:t>it</w:t>
      </w:r>
      <w:r w:rsidRPr="00BD62E8">
        <w:rPr>
          <w:rStyle w:val="Enfasicorsivo"/>
          <w:i w:val="0"/>
          <w:iCs w:val="0"/>
          <w:sz w:val="24"/>
          <w:szCs w:val="24"/>
        </w:rPr>
        <w:t>).</w:t>
      </w:r>
    </w:p>
    <w:p w14:paraId="4B7C8530" w14:textId="77777777" w:rsidR="003E1FD2" w:rsidRDefault="003E1FD2" w:rsidP="00EF2C47">
      <w:pPr>
        <w:spacing w:line="276" w:lineRule="auto"/>
        <w:ind w:left="-1276" w:right="-567"/>
        <w:jc w:val="both"/>
        <w:rPr>
          <w:rStyle w:val="Enfasicorsivo"/>
          <w:i w:val="0"/>
          <w:iCs w:val="0"/>
          <w:sz w:val="24"/>
          <w:szCs w:val="24"/>
        </w:rPr>
      </w:pPr>
    </w:p>
    <w:p w14:paraId="181BF2F8" w14:textId="77777777" w:rsidR="00EF2C47" w:rsidRPr="00BD62E8" w:rsidRDefault="00317B1A" w:rsidP="00EF2C47">
      <w:pPr>
        <w:spacing w:line="276" w:lineRule="auto"/>
        <w:ind w:left="-1276" w:right="-567"/>
        <w:jc w:val="both"/>
        <w:rPr>
          <w:rStyle w:val="Enfasicorsivo"/>
          <w:i w:val="0"/>
          <w:iCs w:val="0"/>
          <w:sz w:val="24"/>
          <w:szCs w:val="24"/>
        </w:rPr>
      </w:pPr>
      <w:r w:rsidRPr="00BD62E8">
        <w:rPr>
          <w:rStyle w:val="Enfasicorsivo"/>
          <w:i w:val="0"/>
          <w:iCs w:val="0"/>
          <w:sz w:val="24"/>
          <w:szCs w:val="24"/>
        </w:rPr>
        <w:t>Si allega un documento del sottoscrittore della richiesta.</w:t>
      </w:r>
    </w:p>
    <w:p w14:paraId="152D2133" w14:textId="0344E59F" w:rsidR="00DB7AD2" w:rsidRDefault="00F970D3" w:rsidP="00EF2C47">
      <w:pPr>
        <w:spacing w:line="276" w:lineRule="auto"/>
        <w:ind w:left="5387" w:right="-567"/>
        <w:jc w:val="both"/>
        <w:rPr>
          <w:rStyle w:val="Enfasicorsivo"/>
          <w:b/>
          <w:bCs/>
          <w:i w:val="0"/>
          <w:iCs w:val="0"/>
          <w:sz w:val="24"/>
          <w:szCs w:val="24"/>
        </w:rPr>
      </w:pPr>
      <w:r w:rsidRPr="00BD62E8">
        <w:rPr>
          <w:rStyle w:val="Enfasicorsivo"/>
          <w:b/>
          <w:bCs/>
          <w:i w:val="0"/>
          <w:iCs w:val="0"/>
          <w:sz w:val="24"/>
          <w:szCs w:val="24"/>
        </w:rPr>
        <w:tab/>
      </w:r>
      <w:r w:rsidR="00DB7AD2" w:rsidRPr="00BD62E8">
        <w:rPr>
          <w:rStyle w:val="Enfasicorsivo"/>
          <w:b/>
          <w:bCs/>
          <w:i w:val="0"/>
          <w:iCs w:val="0"/>
          <w:sz w:val="24"/>
          <w:szCs w:val="24"/>
        </w:rPr>
        <w:t>Firma leggibile</w:t>
      </w:r>
    </w:p>
    <w:p w14:paraId="70F8E8A4" w14:textId="77777777" w:rsidR="007E0E0E" w:rsidRDefault="007E0E0E" w:rsidP="007E0E0E">
      <w:pPr>
        <w:tabs>
          <w:tab w:val="left" w:pos="3969"/>
        </w:tabs>
        <w:spacing w:line="276" w:lineRule="auto"/>
        <w:ind w:left="5670" w:right="-567"/>
        <w:rPr>
          <w:rStyle w:val="Enfasicorsivo"/>
          <w:b/>
          <w:bCs/>
          <w:i w:val="0"/>
          <w:iCs w:val="0"/>
          <w:sz w:val="24"/>
          <w:szCs w:val="24"/>
        </w:rPr>
      </w:pP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  <w:r>
        <w:rPr>
          <w:rStyle w:val="Enfasicorsivo"/>
          <w:b/>
          <w:bCs/>
          <w:i w:val="0"/>
          <w:iCs w:val="0"/>
          <w:sz w:val="24"/>
          <w:szCs w:val="24"/>
        </w:rPr>
        <w:softHyphen/>
      </w:r>
    </w:p>
    <w:p w14:paraId="1801D869" w14:textId="77777777" w:rsidR="007E0E0E" w:rsidRPr="00BD62E8" w:rsidRDefault="007E0E0E" w:rsidP="007E0E0E">
      <w:pPr>
        <w:tabs>
          <w:tab w:val="left" w:pos="3969"/>
        </w:tabs>
        <w:spacing w:line="276" w:lineRule="auto"/>
        <w:ind w:left="5670" w:right="-567"/>
        <w:rPr>
          <w:rStyle w:val="Enfasicorsivo"/>
          <w:b/>
          <w:bCs/>
          <w:i w:val="0"/>
          <w:iCs w:val="0"/>
          <w:sz w:val="24"/>
          <w:szCs w:val="24"/>
        </w:rPr>
      </w:pPr>
      <w:r>
        <w:rPr>
          <w:rStyle w:val="Enfasicorsivo"/>
          <w:b/>
          <w:bCs/>
          <w:i w:val="0"/>
          <w:iCs w:val="0"/>
          <w:sz w:val="24"/>
          <w:szCs w:val="24"/>
        </w:rPr>
        <w:t>__________________</w:t>
      </w:r>
    </w:p>
    <w:p w14:paraId="1B3C3CE5" w14:textId="77777777" w:rsidR="007E0E0E" w:rsidRDefault="007E0E0E" w:rsidP="00EF2C47">
      <w:pPr>
        <w:spacing w:line="276" w:lineRule="auto"/>
        <w:ind w:left="5387" w:right="-567"/>
        <w:jc w:val="both"/>
        <w:rPr>
          <w:rStyle w:val="Enfasicorsivo"/>
          <w:b/>
          <w:bCs/>
          <w:i w:val="0"/>
          <w:iCs w:val="0"/>
          <w:sz w:val="24"/>
          <w:szCs w:val="24"/>
        </w:rPr>
      </w:pPr>
    </w:p>
    <w:sectPr w:rsidR="007E0E0E" w:rsidSect="00EF2C47">
      <w:headerReference w:type="default" r:id="rId9"/>
      <w:footerReference w:type="default" r:id="rId10"/>
      <w:pgSz w:w="11907" w:h="16840" w:code="9"/>
      <w:pgMar w:top="1135" w:right="1701" w:bottom="1701" w:left="226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68517" w14:textId="77777777" w:rsidR="00A01796" w:rsidRDefault="00A01796">
      <w:r>
        <w:separator/>
      </w:r>
    </w:p>
  </w:endnote>
  <w:endnote w:type="continuationSeparator" w:id="0">
    <w:p w14:paraId="7AB4FB7E" w14:textId="77777777" w:rsidR="00A01796" w:rsidRDefault="00A0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Ex BT">
    <w:panose1 w:val="020B0605020202020204"/>
    <w:charset w:val="00"/>
    <w:family w:val="swiss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Ellipt BT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D92D0" w14:textId="77777777" w:rsidR="00EF2C47" w:rsidRDefault="00EF2C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381D3" w14:textId="77777777" w:rsidR="00A01796" w:rsidRDefault="00A01796">
      <w:r>
        <w:separator/>
      </w:r>
    </w:p>
  </w:footnote>
  <w:footnote w:type="continuationSeparator" w:id="0">
    <w:p w14:paraId="34D20758" w14:textId="77777777" w:rsidR="00A01796" w:rsidRDefault="00A01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11635" w14:textId="0887B171" w:rsidR="00EF2C47" w:rsidRPr="00EF2C47" w:rsidRDefault="00EF2C47" w:rsidP="00EF2C47">
    <w:pPr>
      <w:pStyle w:val="Intestazione"/>
      <w:jc w:val="right"/>
      <w:rPr>
        <w:b/>
      </w:rPr>
    </w:pPr>
    <w:r w:rsidRPr="00EF2C47">
      <w:rPr>
        <w:b/>
      </w:rPr>
      <w:t>MODULO RICHIESTA BUONO SPESA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3C4"/>
    <w:multiLevelType w:val="hybridMultilevel"/>
    <w:tmpl w:val="9580F440"/>
    <w:lvl w:ilvl="0" w:tplc="573041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C5979"/>
    <w:multiLevelType w:val="hybridMultilevel"/>
    <w:tmpl w:val="C7EAE11A"/>
    <w:lvl w:ilvl="0" w:tplc="86AE3B1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226375"/>
    <w:multiLevelType w:val="hybridMultilevel"/>
    <w:tmpl w:val="B1CEBA10"/>
    <w:lvl w:ilvl="0" w:tplc="A15250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247ED"/>
    <w:multiLevelType w:val="hybridMultilevel"/>
    <w:tmpl w:val="280CE058"/>
    <w:lvl w:ilvl="0" w:tplc="85429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F0FA3"/>
    <w:multiLevelType w:val="hybridMultilevel"/>
    <w:tmpl w:val="2C60BE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A71D83"/>
    <w:multiLevelType w:val="hybridMultilevel"/>
    <w:tmpl w:val="C6485B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B6B21"/>
    <w:multiLevelType w:val="hybridMultilevel"/>
    <w:tmpl w:val="19FC5A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504AD"/>
    <w:multiLevelType w:val="hybridMultilevel"/>
    <w:tmpl w:val="1DDA97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60B75"/>
    <w:multiLevelType w:val="hybridMultilevel"/>
    <w:tmpl w:val="716A7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0D7498"/>
    <w:multiLevelType w:val="multilevel"/>
    <w:tmpl w:val="C648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D17D12"/>
    <w:multiLevelType w:val="hybridMultilevel"/>
    <w:tmpl w:val="06FC6BD4"/>
    <w:lvl w:ilvl="0" w:tplc="7090B44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15C85"/>
    <w:multiLevelType w:val="hybridMultilevel"/>
    <w:tmpl w:val="41860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98393E"/>
    <w:multiLevelType w:val="singleLevel"/>
    <w:tmpl w:val="C2640CCC"/>
    <w:lvl w:ilvl="0">
      <w:start w:val="3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>
    <w:nsid w:val="296A738D"/>
    <w:multiLevelType w:val="hybridMultilevel"/>
    <w:tmpl w:val="9580F440"/>
    <w:lvl w:ilvl="0" w:tplc="56545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CA0354"/>
    <w:multiLevelType w:val="singleLevel"/>
    <w:tmpl w:val="C2640CCC"/>
    <w:lvl w:ilvl="0">
      <w:start w:val="3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E67728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EFC43BB"/>
    <w:multiLevelType w:val="singleLevel"/>
    <w:tmpl w:val="C2640CCC"/>
    <w:lvl w:ilvl="0">
      <w:start w:val="3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37A27571"/>
    <w:multiLevelType w:val="hybridMultilevel"/>
    <w:tmpl w:val="A49A2774"/>
    <w:lvl w:ilvl="0" w:tplc="DB749024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531778"/>
    <w:multiLevelType w:val="hybridMultilevel"/>
    <w:tmpl w:val="01AC6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697CCC"/>
    <w:multiLevelType w:val="hybridMultilevel"/>
    <w:tmpl w:val="F6BE6A4A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AAC181B"/>
    <w:multiLevelType w:val="hybridMultilevel"/>
    <w:tmpl w:val="77A80590"/>
    <w:lvl w:ilvl="0" w:tplc="50B4622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B7A044B"/>
    <w:multiLevelType w:val="hybridMultilevel"/>
    <w:tmpl w:val="AF6E92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F07BC"/>
    <w:multiLevelType w:val="hybridMultilevel"/>
    <w:tmpl w:val="DAEA041E"/>
    <w:lvl w:ilvl="0" w:tplc="DB749024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3C41AD"/>
    <w:multiLevelType w:val="hybridMultilevel"/>
    <w:tmpl w:val="A852D45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CE645F"/>
    <w:multiLevelType w:val="hybridMultilevel"/>
    <w:tmpl w:val="C60EC4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D413A"/>
    <w:multiLevelType w:val="hybridMultilevel"/>
    <w:tmpl w:val="571AE60C"/>
    <w:lvl w:ilvl="0" w:tplc="4C26CB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D2AC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E753E2"/>
    <w:multiLevelType w:val="hybridMultilevel"/>
    <w:tmpl w:val="91223F94"/>
    <w:lvl w:ilvl="0" w:tplc="4C26CB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6922FD"/>
    <w:multiLevelType w:val="hybridMultilevel"/>
    <w:tmpl w:val="FFAAC4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46222D"/>
    <w:multiLevelType w:val="hybridMultilevel"/>
    <w:tmpl w:val="952A1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43915"/>
    <w:multiLevelType w:val="hybridMultilevel"/>
    <w:tmpl w:val="97F89C34"/>
    <w:lvl w:ilvl="0" w:tplc="6FDE2F9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4C00F2"/>
    <w:multiLevelType w:val="hybridMultilevel"/>
    <w:tmpl w:val="EC504D94"/>
    <w:lvl w:ilvl="0" w:tplc="F368A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81779"/>
    <w:multiLevelType w:val="hybridMultilevel"/>
    <w:tmpl w:val="4C9EB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6F3E14"/>
    <w:multiLevelType w:val="hybridMultilevel"/>
    <w:tmpl w:val="96F00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7C1832"/>
    <w:multiLevelType w:val="hybridMultilevel"/>
    <w:tmpl w:val="D66EDC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83F3E"/>
    <w:multiLevelType w:val="hybridMultilevel"/>
    <w:tmpl w:val="E18C61EA"/>
    <w:lvl w:ilvl="0" w:tplc="F15CE7FA">
      <w:start w:val="10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9693A"/>
    <w:multiLevelType w:val="hybridMultilevel"/>
    <w:tmpl w:val="571AE60C"/>
    <w:lvl w:ilvl="0" w:tplc="B59E00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AC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BC1218"/>
    <w:multiLevelType w:val="hybridMultilevel"/>
    <w:tmpl w:val="3AA8AF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7770A"/>
    <w:multiLevelType w:val="hybridMultilevel"/>
    <w:tmpl w:val="BA12D86A"/>
    <w:lvl w:ilvl="0" w:tplc="DEFE7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BE7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677DB3"/>
    <w:multiLevelType w:val="hybridMultilevel"/>
    <w:tmpl w:val="07AA58EA"/>
    <w:lvl w:ilvl="0" w:tplc="04100015">
      <w:start w:val="1"/>
      <w:numFmt w:val="upperLetter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64AD19D6"/>
    <w:multiLevelType w:val="multilevel"/>
    <w:tmpl w:val="A49A2774"/>
    <w:lvl w:ilvl="0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rebuchet MS" w:hAnsi="Trebuchet M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6B03B06"/>
    <w:multiLevelType w:val="hybridMultilevel"/>
    <w:tmpl w:val="3A8C8ADC"/>
    <w:lvl w:ilvl="0" w:tplc="6FDE2F96">
      <w:start w:val="1"/>
      <w:numFmt w:val="bullet"/>
      <w:lvlText w:val="o"/>
      <w:lvlJc w:val="left"/>
      <w:pPr>
        <w:ind w:left="-9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41">
    <w:nsid w:val="6BEB75F6"/>
    <w:multiLevelType w:val="singleLevel"/>
    <w:tmpl w:val="C2640CCC"/>
    <w:lvl w:ilvl="0">
      <w:start w:val="3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2">
    <w:nsid w:val="6DAD4C4F"/>
    <w:multiLevelType w:val="hybridMultilevel"/>
    <w:tmpl w:val="5B0C509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DF93063"/>
    <w:multiLevelType w:val="hybridMultilevel"/>
    <w:tmpl w:val="8DE29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957A6"/>
    <w:multiLevelType w:val="hybridMultilevel"/>
    <w:tmpl w:val="79041D3C"/>
    <w:lvl w:ilvl="0" w:tplc="C2640CCC">
      <w:start w:val="3"/>
      <w:numFmt w:val="bullet"/>
      <w:lvlText w:val="-"/>
      <w:lvlJc w:val="left"/>
      <w:pPr>
        <w:ind w:left="-55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5">
    <w:nsid w:val="78407721"/>
    <w:multiLevelType w:val="hybridMultilevel"/>
    <w:tmpl w:val="DBAE56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41"/>
  </w:num>
  <w:num w:numId="4">
    <w:abstractNumId w:val="16"/>
  </w:num>
  <w:num w:numId="5">
    <w:abstractNumId w:val="15"/>
  </w:num>
  <w:num w:numId="6">
    <w:abstractNumId w:val="4"/>
  </w:num>
  <w:num w:numId="7">
    <w:abstractNumId w:val="6"/>
  </w:num>
  <w:num w:numId="8">
    <w:abstractNumId w:val="3"/>
  </w:num>
  <w:num w:numId="9">
    <w:abstractNumId w:val="35"/>
  </w:num>
  <w:num w:numId="10">
    <w:abstractNumId w:val="2"/>
  </w:num>
  <w:num w:numId="11">
    <w:abstractNumId w:val="26"/>
  </w:num>
  <w:num w:numId="12">
    <w:abstractNumId w:val="25"/>
  </w:num>
  <w:num w:numId="13">
    <w:abstractNumId w:val="8"/>
  </w:num>
  <w:num w:numId="14">
    <w:abstractNumId w:val="45"/>
  </w:num>
  <w:num w:numId="15">
    <w:abstractNumId w:val="13"/>
  </w:num>
  <w:num w:numId="16">
    <w:abstractNumId w:val="37"/>
  </w:num>
  <w:num w:numId="17">
    <w:abstractNumId w:val="0"/>
  </w:num>
  <w:num w:numId="18">
    <w:abstractNumId w:val="30"/>
  </w:num>
  <w:num w:numId="19">
    <w:abstractNumId w:val="5"/>
  </w:num>
  <w:num w:numId="20">
    <w:abstractNumId w:val="9"/>
  </w:num>
  <w:num w:numId="21">
    <w:abstractNumId w:val="17"/>
  </w:num>
  <w:num w:numId="22">
    <w:abstractNumId w:val="43"/>
  </w:num>
  <w:num w:numId="23">
    <w:abstractNumId w:val="39"/>
  </w:num>
  <w:num w:numId="24">
    <w:abstractNumId w:val="42"/>
  </w:num>
  <w:num w:numId="25">
    <w:abstractNumId w:val="22"/>
  </w:num>
  <w:num w:numId="26">
    <w:abstractNumId w:val="1"/>
  </w:num>
  <w:num w:numId="27">
    <w:abstractNumId w:val="10"/>
  </w:num>
  <w:num w:numId="28">
    <w:abstractNumId w:val="27"/>
  </w:num>
  <w:num w:numId="29">
    <w:abstractNumId w:val="28"/>
  </w:num>
  <w:num w:numId="30">
    <w:abstractNumId w:val="33"/>
  </w:num>
  <w:num w:numId="31">
    <w:abstractNumId w:val="7"/>
  </w:num>
  <w:num w:numId="32">
    <w:abstractNumId w:val="38"/>
  </w:num>
  <w:num w:numId="33">
    <w:abstractNumId w:val="18"/>
  </w:num>
  <w:num w:numId="34">
    <w:abstractNumId w:val="36"/>
  </w:num>
  <w:num w:numId="35">
    <w:abstractNumId w:val="21"/>
  </w:num>
  <w:num w:numId="36">
    <w:abstractNumId w:val="24"/>
  </w:num>
  <w:num w:numId="37">
    <w:abstractNumId w:val="23"/>
  </w:num>
  <w:num w:numId="38">
    <w:abstractNumId w:val="32"/>
  </w:num>
  <w:num w:numId="39">
    <w:abstractNumId w:val="11"/>
  </w:num>
  <w:num w:numId="40">
    <w:abstractNumId w:val="31"/>
  </w:num>
  <w:num w:numId="41">
    <w:abstractNumId w:val="34"/>
  </w:num>
  <w:num w:numId="42">
    <w:abstractNumId w:val="29"/>
  </w:num>
  <w:num w:numId="43">
    <w:abstractNumId w:val="20"/>
  </w:num>
  <w:num w:numId="44">
    <w:abstractNumId w:val="19"/>
  </w:num>
  <w:num w:numId="45">
    <w:abstractNumId w:val="40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F3"/>
    <w:rsid w:val="000013BD"/>
    <w:rsid w:val="00005C5D"/>
    <w:rsid w:val="000305BA"/>
    <w:rsid w:val="000455B2"/>
    <w:rsid w:val="0005258E"/>
    <w:rsid w:val="00054EF2"/>
    <w:rsid w:val="00055301"/>
    <w:rsid w:val="00055916"/>
    <w:rsid w:val="000564F2"/>
    <w:rsid w:val="00071469"/>
    <w:rsid w:val="00090AD2"/>
    <w:rsid w:val="0009113E"/>
    <w:rsid w:val="000A0C6C"/>
    <w:rsid w:val="000A6019"/>
    <w:rsid w:val="000A6271"/>
    <w:rsid w:val="000B466E"/>
    <w:rsid w:val="000C2189"/>
    <w:rsid w:val="000C5187"/>
    <w:rsid w:val="000D5524"/>
    <w:rsid w:val="000E0399"/>
    <w:rsid w:val="000E2081"/>
    <w:rsid w:val="000F0DB5"/>
    <w:rsid w:val="000F37EC"/>
    <w:rsid w:val="001006F1"/>
    <w:rsid w:val="00100C24"/>
    <w:rsid w:val="0010248C"/>
    <w:rsid w:val="0010458D"/>
    <w:rsid w:val="001112C1"/>
    <w:rsid w:val="001116D2"/>
    <w:rsid w:val="00120928"/>
    <w:rsid w:val="00121424"/>
    <w:rsid w:val="00123579"/>
    <w:rsid w:val="00123721"/>
    <w:rsid w:val="00140B93"/>
    <w:rsid w:val="0014151B"/>
    <w:rsid w:val="00143619"/>
    <w:rsid w:val="0014517E"/>
    <w:rsid w:val="00147F91"/>
    <w:rsid w:val="00152182"/>
    <w:rsid w:val="00166AC4"/>
    <w:rsid w:val="00170D2B"/>
    <w:rsid w:val="001711A4"/>
    <w:rsid w:val="001832FE"/>
    <w:rsid w:val="001A1EA4"/>
    <w:rsid w:val="001B141F"/>
    <w:rsid w:val="001B19F5"/>
    <w:rsid w:val="001B3418"/>
    <w:rsid w:val="001C3A39"/>
    <w:rsid w:val="001C4FB9"/>
    <w:rsid w:val="001E157B"/>
    <w:rsid w:val="001F567C"/>
    <w:rsid w:val="001F70FB"/>
    <w:rsid w:val="001F74EF"/>
    <w:rsid w:val="00206DF3"/>
    <w:rsid w:val="00215A1B"/>
    <w:rsid w:val="00222030"/>
    <w:rsid w:val="0023565C"/>
    <w:rsid w:val="00240573"/>
    <w:rsid w:val="0024084A"/>
    <w:rsid w:val="0024418E"/>
    <w:rsid w:val="00254BEC"/>
    <w:rsid w:val="002567B8"/>
    <w:rsid w:val="002741FF"/>
    <w:rsid w:val="0028062B"/>
    <w:rsid w:val="00283D7C"/>
    <w:rsid w:val="002962B4"/>
    <w:rsid w:val="002978E2"/>
    <w:rsid w:val="002A1206"/>
    <w:rsid w:val="002A5BDC"/>
    <w:rsid w:val="002B06A8"/>
    <w:rsid w:val="002B0F8E"/>
    <w:rsid w:val="002B272F"/>
    <w:rsid w:val="002B6C73"/>
    <w:rsid w:val="002C1822"/>
    <w:rsid w:val="002E32CA"/>
    <w:rsid w:val="002E513B"/>
    <w:rsid w:val="002E53F3"/>
    <w:rsid w:val="002F5A76"/>
    <w:rsid w:val="002F7936"/>
    <w:rsid w:val="002F79B0"/>
    <w:rsid w:val="0030243B"/>
    <w:rsid w:val="00311B50"/>
    <w:rsid w:val="003120F0"/>
    <w:rsid w:val="00314E92"/>
    <w:rsid w:val="00315F73"/>
    <w:rsid w:val="003178F3"/>
    <w:rsid w:val="00317B1A"/>
    <w:rsid w:val="00320DBF"/>
    <w:rsid w:val="0032365D"/>
    <w:rsid w:val="003550FF"/>
    <w:rsid w:val="003566F2"/>
    <w:rsid w:val="00357E72"/>
    <w:rsid w:val="00364307"/>
    <w:rsid w:val="00365A5E"/>
    <w:rsid w:val="00370EDA"/>
    <w:rsid w:val="00374E6C"/>
    <w:rsid w:val="00381068"/>
    <w:rsid w:val="003831D1"/>
    <w:rsid w:val="00390798"/>
    <w:rsid w:val="00392C69"/>
    <w:rsid w:val="003A618F"/>
    <w:rsid w:val="003B2EC3"/>
    <w:rsid w:val="003B6171"/>
    <w:rsid w:val="003C1104"/>
    <w:rsid w:val="003C1233"/>
    <w:rsid w:val="003C282F"/>
    <w:rsid w:val="003E1FD2"/>
    <w:rsid w:val="003E61BF"/>
    <w:rsid w:val="003F286E"/>
    <w:rsid w:val="003F4E95"/>
    <w:rsid w:val="00400D92"/>
    <w:rsid w:val="0040615D"/>
    <w:rsid w:val="00407E98"/>
    <w:rsid w:val="00416BD9"/>
    <w:rsid w:val="00422816"/>
    <w:rsid w:val="00441C4E"/>
    <w:rsid w:val="004420FA"/>
    <w:rsid w:val="00452D43"/>
    <w:rsid w:val="00453EB4"/>
    <w:rsid w:val="00466B92"/>
    <w:rsid w:val="00467CA1"/>
    <w:rsid w:val="00481112"/>
    <w:rsid w:val="00481606"/>
    <w:rsid w:val="00481F60"/>
    <w:rsid w:val="004831C7"/>
    <w:rsid w:val="0049215F"/>
    <w:rsid w:val="004A056D"/>
    <w:rsid w:val="004A50C0"/>
    <w:rsid w:val="004B4D17"/>
    <w:rsid w:val="004B7E2D"/>
    <w:rsid w:val="004C52B8"/>
    <w:rsid w:val="004C61A7"/>
    <w:rsid w:val="004D1287"/>
    <w:rsid w:val="004D6287"/>
    <w:rsid w:val="004E3C0E"/>
    <w:rsid w:val="004E4C9E"/>
    <w:rsid w:val="004E7947"/>
    <w:rsid w:val="004E7AA7"/>
    <w:rsid w:val="004F5E0C"/>
    <w:rsid w:val="004F6FC0"/>
    <w:rsid w:val="005012EF"/>
    <w:rsid w:val="00505B22"/>
    <w:rsid w:val="0051456E"/>
    <w:rsid w:val="00515D4E"/>
    <w:rsid w:val="00520C82"/>
    <w:rsid w:val="0052712A"/>
    <w:rsid w:val="005318E3"/>
    <w:rsid w:val="00543D1B"/>
    <w:rsid w:val="0054766D"/>
    <w:rsid w:val="00550714"/>
    <w:rsid w:val="00554BF2"/>
    <w:rsid w:val="00556767"/>
    <w:rsid w:val="0056292C"/>
    <w:rsid w:val="0056465F"/>
    <w:rsid w:val="0057168B"/>
    <w:rsid w:val="00572497"/>
    <w:rsid w:val="00574606"/>
    <w:rsid w:val="00577C84"/>
    <w:rsid w:val="005831A4"/>
    <w:rsid w:val="005842E4"/>
    <w:rsid w:val="0059080F"/>
    <w:rsid w:val="00596030"/>
    <w:rsid w:val="005A2DBF"/>
    <w:rsid w:val="005A44F2"/>
    <w:rsid w:val="005A59D1"/>
    <w:rsid w:val="005A7699"/>
    <w:rsid w:val="005D478B"/>
    <w:rsid w:val="005E0E71"/>
    <w:rsid w:val="005E7F5D"/>
    <w:rsid w:val="005F001E"/>
    <w:rsid w:val="005F1519"/>
    <w:rsid w:val="00607A1D"/>
    <w:rsid w:val="006100A3"/>
    <w:rsid w:val="006142EE"/>
    <w:rsid w:val="006330DB"/>
    <w:rsid w:val="0063365A"/>
    <w:rsid w:val="006574AE"/>
    <w:rsid w:val="00661258"/>
    <w:rsid w:val="0066205B"/>
    <w:rsid w:val="00663ABA"/>
    <w:rsid w:val="0067235E"/>
    <w:rsid w:val="00673786"/>
    <w:rsid w:val="00692C2A"/>
    <w:rsid w:val="00697565"/>
    <w:rsid w:val="006A001B"/>
    <w:rsid w:val="006B2F8C"/>
    <w:rsid w:val="006B6097"/>
    <w:rsid w:val="006B7707"/>
    <w:rsid w:val="006D6BDA"/>
    <w:rsid w:val="006E2685"/>
    <w:rsid w:val="006E33F4"/>
    <w:rsid w:val="006E6314"/>
    <w:rsid w:val="006F1E7D"/>
    <w:rsid w:val="006F3CDB"/>
    <w:rsid w:val="00705BC6"/>
    <w:rsid w:val="00712AEC"/>
    <w:rsid w:val="0073362D"/>
    <w:rsid w:val="00734B73"/>
    <w:rsid w:val="007354AD"/>
    <w:rsid w:val="00740624"/>
    <w:rsid w:val="00751FE6"/>
    <w:rsid w:val="00760280"/>
    <w:rsid w:val="0078210B"/>
    <w:rsid w:val="00797490"/>
    <w:rsid w:val="007B2E94"/>
    <w:rsid w:val="007B37BF"/>
    <w:rsid w:val="007C502A"/>
    <w:rsid w:val="007C6C89"/>
    <w:rsid w:val="007D26C4"/>
    <w:rsid w:val="007D2DFC"/>
    <w:rsid w:val="007D4A4E"/>
    <w:rsid w:val="007E0E0E"/>
    <w:rsid w:val="007E581B"/>
    <w:rsid w:val="007F1888"/>
    <w:rsid w:val="007F3DE1"/>
    <w:rsid w:val="0080198F"/>
    <w:rsid w:val="00806D43"/>
    <w:rsid w:val="00811CCE"/>
    <w:rsid w:val="00813164"/>
    <w:rsid w:val="0082254B"/>
    <w:rsid w:val="00822FA3"/>
    <w:rsid w:val="00835469"/>
    <w:rsid w:val="008437DC"/>
    <w:rsid w:val="008616E4"/>
    <w:rsid w:val="00861F6A"/>
    <w:rsid w:val="00867FBF"/>
    <w:rsid w:val="00871AA3"/>
    <w:rsid w:val="0087666F"/>
    <w:rsid w:val="00883B9D"/>
    <w:rsid w:val="00884738"/>
    <w:rsid w:val="00885318"/>
    <w:rsid w:val="008923D9"/>
    <w:rsid w:val="008A5812"/>
    <w:rsid w:val="008B4D86"/>
    <w:rsid w:val="008D201A"/>
    <w:rsid w:val="008D23C3"/>
    <w:rsid w:val="008E0384"/>
    <w:rsid w:val="008E7B8A"/>
    <w:rsid w:val="008F5A13"/>
    <w:rsid w:val="00902ECF"/>
    <w:rsid w:val="00905CFC"/>
    <w:rsid w:val="00905F40"/>
    <w:rsid w:val="00931FA0"/>
    <w:rsid w:val="00941F48"/>
    <w:rsid w:val="00953871"/>
    <w:rsid w:val="00956FBC"/>
    <w:rsid w:val="00957644"/>
    <w:rsid w:val="009610FD"/>
    <w:rsid w:val="00964903"/>
    <w:rsid w:val="00967A1F"/>
    <w:rsid w:val="009723F0"/>
    <w:rsid w:val="0098640E"/>
    <w:rsid w:val="00994FCE"/>
    <w:rsid w:val="00995DBB"/>
    <w:rsid w:val="0099761B"/>
    <w:rsid w:val="009C0594"/>
    <w:rsid w:val="009C0D6F"/>
    <w:rsid w:val="009D55F7"/>
    <w:rsid w:val="009D600D"/>
    <w:rsid w:val="009E11B2"/>
    <w:rsid w:val="009E2F09"/>
    <w:rsid w:val="009E672A"/>
    <w:rsid w:val="009F1E11"/>
    <w:rsid w:val="00A01796"/>
    <w:rsid w:val="00A02CA0"/>
    <w:rsid w:val="00A04787"/>
    <w:rsid w:val="00A04BCC"/>
    <w:rsid w:val="00A10D49"/>
    <w:rsid w:val="00A14B83"/>
    <w:rsid w:val="00A24C0D"/>
    <w:rsid w:val="00A309A0"/>
    <w:rsid w:val="00A352E0"/>
    <w:rsid w:val="00A40A13"/>
    <w:rsid w:val="00A4458A"/>
    <w:rsid w:val="00A47B2D"/>
    <w:rsid w:val="00A56783"/>
    <w:rsid w:val="00A81570"/>
    <w:rsid w:val="00A82900"/>
    <w:rsid w:val="00A83D7F"/>
    <w:rsid w:val="00AA12DE"/>
    <w:rsid w:val="00AA2717"/>
    <w:rsid w:val="00AB0645"/>
    <w:rsid w:val="00AC72FD"/>
    <w:rsid w:val="00AE2CE0"/>
    <w:rsid w:val="00AF22AD"/>
    <w:rsid w:val="00B04665"/>
    <w:rsid w:val="00B326CB"/>
    <w:rsid w:val="00B3628D"/>
    <w:rsid w:val="00B47FA1"/>
    <w:rsid w:val="00B61276"/>
    <w:rsid w:val="00B6768C"/>
    <w:rsid w:val="00B8481E"/>
    <w:rsid w:val="00B8733A"/>
    <w:rsid w:val="00BD62E8"/>
    <w:rsid w:val="00BE4BD7"/>
    <w:rsid w:val="00BF5447"/>
    <w:rsid w:val="00BF5A5D"/>
    <w:rsid w:val="00C01E9E"/>
    <w:rsid w:val="00C024A6"/>
    <w:rsid w:val="00C04548"/>
    <w:rsid w:val="00C13C2C"/>
    <w:rsid w:val="00C23C71"/>
    <w:rsid w:val="00C37209"/>
    <w:rsid w:val="00C40242"/>
    <w:rsid w:val="00C41FE0"/>
    <w:rsid w:val="00C43750"/>
    <w:rsid w:val="00C535D1"/>
    <w:rsid w:val="00C57038"/>
    <w:rsid w:val="00C67093"/>
    <w:rsid w:val="00C74C84"/>
    <w:rsid w:val="00C75D61"/>
    <w:rsid w:val="00C7608C"/>
    <w:rsid w:val="00C812C1"/>
    <w:rsid w:val="00C8166C"/>
    <w:rsid w:val="00C87C37"/>
    <w:rsid w:val="00CA36E6"/>
    <w:rsid w:val="00CA48AF"/>
    <w:rsid w:val="00CB05DC"/>
    <w:rsid w:val="00CB1447"/>
    <w:rsid w:val="00CC36EE"/>
    <w:rsid w:val="00CC432B"/>
    <w:rsid w:val="00CC7BB4"/>
    <w:rsid w:val="00CD343E"/>
    <w:rsid w:val="00D00B71"/>
    <w:rsid w:val="00D302D6"/>
    <w:rsid w:val="00D3388B"/>
    <w:rsid w:val="00D37A49"/>
    <w:rsid w:val="00D54528"/>
    <w:rsid w:val="00D56D2A"/>
    <w:rsid w:val="00D60431"/>
    <w:rsid w:val="00D7033D"/>
    <w:rsid w:val="00D776C1"/>
    <w:rsid w:val="00D77BD9"/>
    <w:rsid w:val="00D81AAA"/>
    <w:rsid w:val="00D8216F"/>
    <w:rsid w:val="00D84651"/>
    <w:rsid w:val="00D94B9C"/>
    <w:rsid w:val="00D95CE0"/>
    <w:rsid w:val="00DB7AD2"/>
    <w:rsid w:val="00DC0375"/>
    <w:rsid w:val="00DC591C"/>
    <w:rsid w:val="00DE5873"/>
    <w:rsid w:val="00DF1B97"/>
    <w:rsid w:val="00DF43CC"/>
    <w:rsid w:val="00E01FBF"/>
    <w:rsid w:val="00E0573E"/>
    <w:rsid w:val="00E13F0C"/>
    <w:rsid w:val="00E16D48"/>
    <w:rsid w:val="00E257F9"/>
    <w:rsid w:val="00E41788"/>
    <w:rsid w:val="00E42229"/>
    <w:rsid w:val="00E423C3"/>
    <w:rsid w:val="00E461F1"/>
    <w:rsid w:val="00E54163"/>
    <w:rsid w:val="00E60554"/>
    <w:rsid w:val="00E61D90"/>
    <w:rsid w:val="00E62988"/>
    <w:rsid w:val="00E703D7"/>
    <w:rsid w:val="00E774C2"/>
    <w:rsid w:val="00E80E5D"/>
    <w:rsid w:val="00E82B73"/>
    <w:rsid w:val="00E8309D"/>
    <w:rsid w:val="00E8738D"/>
    <w:rsid w:val="00E903BD"/>
    <w:rsid w:val="00E924F8"/>
    <w:rsid w:val="00EA46A1"/>
    <w:rsid w:val="00EB454C"/>
    <w:rsid w:val="00EC07A2"/>
    <w:rsid w:val="00EC7C78"/>
    <w:rsid w:val="00ED06D2"/>
    <w:rsid w:val="00ED28BA"/>
    <w:rsid w:val="00ED3404"/>
    <w:rsid w:val="00EF134C"/>
    <w:rsid w:val="00EF2C47"/>
    <w:rsid w:val="00F004BF"/>
    <w:rsid w:val="00F0315B"/>
    <w:rsid w:val="00F069AB"/>
    <w:rsid w:val="00F07476"/>
    <w:rsid w:val="00F11252"/>
    <w:rsid w:val="00F22526"/>
    <w:rsid w:val="00F25790"/>
    <w:rsid w:val="00F31753"/>
    <w:rsid w:val="00F358C1"/>
    <w:rsid w:val="00F5202A"/>
    <w:rsid w:val="00F60C28"/>
    <w:rsid w:val="00F72062"/>
    <w:rsid w:val="00F81002"/>
    <w:rsid w:val="00F83122"/>
    <w:rsid w:val="00F9116E"/>
    <w:rsid w:val="00F92C1C"/>
    <w:rsid w:val="00F96735"/>
    <w:rsid w:val="00F970D3"/>
    <w:rsid w:val="00FA3230"/>
    <w:rsid w:val="00FB0649"/>
    <w:rsid w:val="00FC03E9"/>
    <w:rsid w:val="00FD6053"/>
    <w:rsid w:val="00FE48AB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84FE67"/>
  <w15:chartTrackingRefBased/>
  <w15:docId w15:val="{CFC7DB4C-F46D-4DA0-AE11-609C6364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Swis721 Ex BT" w:hAnsi="Swis721 Ex BT"/>
      <w:b/>
      <w:bCs/>
      <w:cap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Swis721 Ex BT" w:hAnsi="Swis721 Ex BT"/>
      <w:b/>
      <w:bCs/>
      <w:smallCap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Palatino Linotype" w:hAnsi="Palatino Linotype"/>
      <w:b/>
      <w:bCs/>
      <w:cap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pacing w:line="480" w:lineRule="auto"/>
      <w:jc w:val="both"/>
      <w:outlineLvl w:val="3"/>
    </w:pPr>
    <w:rPr>
      <w:rFonts w:ascii="Trebuchet MS" w:hAnsi="Trebuchet MS"/>
      <w:b/>
      <w:bCs/>
      <w:spacing w:val="-10"/>
      <w:sz w:val="18"/>
      <w:szCs w:val="18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3" w:color="auto"/>
        <w:bottom w:val="single" w:sz="4" w:space="0" w:color="auto"/>
        <w:right w:val="single" w:sz="4" w:space="4" w:color="auto"/>
      </w:pBdr>
      <w:spacing w:line="480" w:lineRule="auto"/>
      <w:outlineLvl w:val="4"/>
    </w:pPr>
    <w:rPr>
      <w:rFonts w:ascii="Trebuchet MS" w:hAnsi="Trebuchet MS"/>
      <w:b/>
      <w:bCs/>
      <w:spacing w:val="-10"/>
      <w:sz w:val="18"/>
      <w:szCs w:val="18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center"/>
      <w:outlineLvl w:val="5"/>
    </w:pPr>
    <w:rPr>
      <w:rFonts w:ascii="Tahoma" w:hAnsi="Tahoma" w:cs="Tahoma"/>
      <w:b/>
      <w:bCs/>
      <w:sz w:val="18"/>
      <w:szCs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Tahoma" w:hAnsi="Tahoma" w:cs="Tahoma"/>
      <w:b/>
      <w:bCs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outlineLvl w:val="7"/>
    </w:pPr>
    <w:rPr>
      <w:rFonts w:ascii="ZapfEllipt BT" w:hAnsi="ZapfEllipt BT"/>
      <w:i/>
      <w:iCs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3" w:color="auto"/>
        <w:bottom w:val="single" w:sz="4" w:space="0" w:color="auto"/>
        <w:right w:val="single" w:sz="4" w:space="4" w:color="auto"/>
      </w:pBdr>
      <w:spacing w:line="480" w:lineRule="auto"/>
      <w:jc w:val="center"/>
      <w:outlineLvl w:val="8"/>
    </w:pPr>
    <w:rPr>
      <w:rFonts w:ascii="Trebuchet MS" w:hAnsi="Trebuchet MS"/>
      <w:b/>
      <w:bCs/>
      <w:spacing w:val="-1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rFonts w:ascii="Swis721 Ex BT" w:hAnsi="Swis721 Ex BT"/>
    </w:rPr>
  </w:style>
  <w:style w:type="paragraph" w:styleId="Rientrocorpodeltesto">
    <w:name w:val="Body Text Indent"/>
    <w:basedOn w:val="Normale"/>
    <w:rPr>
      <w:rFonts w:ascii="Tahoma" w:hAnsi="Tahoma" w:cs="Tahoma"/>
      <w:b/>
      <w:bCs/>
    </w:rPr>
  </w:style>
  <w:style w:type="paragraph" w:styleId="Corpodeltesto3">
    <w:name w:val="Body Text 3"/>
    <w:basedOn w:val="Normale"/>
    <w:pPr>
      <w:spacing w:line="360" w:lineRule="auto"/>
    </w:pPr>
    <w:rPr>
      <w:rFonts w:ascii="Tahoma" w:hAnsi="Tahoma" w:cs="Tahoma"/>
      <w:sz w:val="18"/>
      <w:szCs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3" w:color="auto"/>
        <w:bottom w:val="single" w:sz="4" w:space="0" w:color="auto"/>
        <w:right w:val="single" w:sz="4" w:space="4" w:color="auto"/>
      </w:pBdr>
      <w:spacing w:line="480" w:lineRule="auto"/>
      <w:jc w:val="both"/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Collegamentoipertestuale">
    <w:name w:val="Hyperlink"/>
    <w:rPr>
      <w:strike w:val="0"/>
      <w:dstrike w:val="0"/>
      <w:color w:val="000080"/>
      <w:u w:val="none"/>
      <w:effect w:val="none"/>
    </w:rPr>
  </w:style>
  <w:style w:type="paragraph" w:customStyle="1" w:styleId="stile3">
    <w:name w:val="stile3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stile6">
    <w:name w:val="stile6"/>
    <w:basedOn w:val="Normale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FF0000"/>
      <w:sz w:val="18"/>
      <w:szCs w:val="18"/>
    </w:rPr>
  </w:style>
  <w:style w:type="paragraph" w:customStyle="1" w:styleId="stile14">
    <w:name w:val="stile14"/>
    <w:basedOn w:val="Normale"/>
    <w:pPr>
      <w:spacing w:before="100" w:beforeAutospacing="1" w:after="100" w:afterAutospacing="1"/>
    </w:pPr>
    <w:rPr>
      <w:rFonts w:ascii="Verdana" w:eastAsia="Arial Unicode MS" w:hAnsi="Verdana" w:cs="Arial Unicode MS"/>
      <w:color w:val="FFFFFF"/>
      <w:sz w:val="18"/>
      <w:szCs w:val="18"/>
    </w:rPr>
  </w:style>
  <w:style w:type="character" w:customStyle="1" w:styleId="stile41">
    <w:name w:val="stile41"/>
    <w:rPr>
      <w:color w:val="FF0000"/>
    </w:rPr>
  </w:style>
  <w:style w:type="character" w:customStyle="1" w:styleId="stile131">
    <w:name w:val="stile131"/>
    <w:rPr>
      <w:sz w:val="18"/>
      <w:szCs w:val="1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stile141">
    <w:name w:val="stile141"/>
    <w:rPr>
      <w:rFonts w:ascii="Verdana" w:hAnsi="Verdana" w:hint="default"/>
      <w:sz w:val="18"/>
      <w:szCs w:val="18"/>
    </w:rPr>
  </w:style>
  <w:style w:type="character" w:styleId="Enfasicorsivo">
    <w:name w:val="Emphasis"/>
    <w:qFormat/>
    <w:rPr>
      <w:i/>
      <w:iCs/>
    </w:rPr>
  </w:style>
  <w:style w:type="paragraph" w:styleId="Rientrocorpodeltesto2">
    <w:name w:val="Body Text Indent 2"/>
    <w:basedOn w:val="Normale"/>
    <w:pPr>
      <w:spacing w:line="480" w:lineRule="auto"/>
      <w:ind w:left="284"/>
      <w:jc w:val="both"/>
    </w:pPr>
    <w:rPr>
      <w:rFonts w:ascii="Trebuchet MS" w:hAnsi="Trebuchet MS"/>
      <w:spacing w:val="-10"/>
      <w:sz w:val="18"/>
      <w:szCs w:val="18"/>
    </w:rPr>
  </w:style>
  <w:style w:type="paragraph" w:styleId="Rientrocorpodeltesto3">
    <w:name w:val="Body Text Indent 3"/>
    <w:basedOn w:val="Normale"/>
    <w:pPr>
      <w:ind w:left="142" w:hanging="142"/>
      <w:jc w:val="both"/>
    </w:pPr>
    <w:rPr>
      <w:rFonts w:ascii="Trebuchet MS" w:hAnsi="Trebuchet MS"/>
      <w:sz w:val="18"/>
      <w:szCs w:val="18"/>
    </w:rPr>
  </w:style>
  <w:style w:type="table" w:styleId="Grigliatabella">
    <w:name w:val="Table Grid"/>
    <w:basedOn w:val="Tabellanormale"/>
    <w:rsid w:val="00972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7A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4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5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.sindaco@comune.pomiglianodarco.gov.it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SI\Desktop\pubblica\modelli\carta%20intestata%20area%20tecn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4F4AB-E007-42AC-9DAF-39D70A34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area tecnica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GIUNTA COMUNALE</vt:lpstr>
    </vt:vector>
  </TitlesOfParts>
  <Company>Comune di Bellizzi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GIUNTA COMUNALE</dc:title>
  <dc:subject/>
  <dc:creator>-</dc:creator>
  <cp:keywords/>
  <cp:lastModifiedBy>USER</cp:lastModifiedBy>
  <cp:revision>2</cp:revision>
  <cp:lastPrinted>2020-03-31T11:43:00Z</cp:lastPrinted>
  <dcterms:created xsi:type="dcterms:W3CDTF">2020-03-31T12:29:00Z</dcterms:created>
  <dcterms:modified xsi:type="dcterms:W3CDTF">2020-03-31T12:29:00Z</dcterms:modified>
</cp:coreProperties>
</file>