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B0" w:rsidRDefault="00E262B0">
      <w:pPr>
        <w:ind w:left="4956" w:firstLine="708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AL SERVIZIO ELETTORALE</w:t>
      </w:r>
    </w:p>
    <w:p w:rsidR="00E262B0" w:rsidRDefault="00E262B0">
      <w:pPr>
        <w:ind w:left="5670" w:hanging="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DEL COMUNE DI </w:t>
      </w:r>
      <w:r w:rsidR="00F02EBF">
        <w:rPr>
          <w:rFonts w:ascii="Comic Sans MS" w:hAnsi="Comic Sans MS"/>
          <w:b/>
        </w:rPr>
        <w:t>POMIGLIANO D’ARCO</w:t>
      </w:r>
    </w:p>
    <w:p w:rsidR="00E262B0" w:rsidRDefault="00E262B0">
      <w:pPr>
        <w:pStyle w:val="Intestazione"/>
        <w:keepNext/>
        <w:tabs>
          <w:tab w:val="clear" w:pos="4819"/>
          <w:tab w:val="clear" w:pos="9638"/>
        </w:tabs>
        <w:outlineLvl w:val="0"/>
        <w:rPr>
          <w:rFonts w:ascii="Comic Sans MS" w:hAnsi="Comic Sans MS"/>
        </w:rPr>
      </w:pPr>
    </w:p>
    <w:p w:rsidR="00E262B0" w:rsidRDefault="00E262B0">
      <w:pPr>
        <w:pStyle w:val="Intestazione"/>
        <w:keepNext/>
        <w:tabs>
          <w:tab w:val="clear" w:pos="4819"/>
          <w:tab w:val="clear" w:pos="9638"/>
        </w:tabs>
        <w:outlineLvl w:val="0"/>
        <w:rPr>
          <w:rFonts w:ascii="Comic Sans MS" w:hAnsi="Comic Sans MS"/>
        </w:rPr>
      </w:pPr>
    </w:p>
    <w:p w:rsidR="00E262B0" w:rsidRDefault="00E262B0">
      <w:pPr>
        <w:pStyle w:val="Intestazione"/>
        <w:keepNext/>
        <w:tabs>
          <w:tab w:val="clear" w:pos="4819"/>
          <w:tab w:val="clear" w:pos="9638"/>
        </w:tabs>
        <w:outlineLvl w:val="0"/>
        <w:rPr>
          <w:rFonts w:ascii="Comic Sans MS" w:hAnsi="Comic Sans MS"/>
        </w:rPr>
      </w:pPr>
    </w:p>
    <w:p w:rsidR="00E262B0" w:rsidRDefault="00E262B0">
      <w:pPr>
        <w:pStyle w:val="Corpodeltesto3"/>
      </w:pPr>
      <w:r>
        <w:t xml:space="preserve">Il/La sottoscritt .................................................................................................................................. nat ... a ..................................................................................................... il ........................................ , residente in .................................................... Via/Piazza .....................................................................................................  n. ............. </w:t>
      </w:r>
    </w:p>
    <w:p w:rsidR="00E262B0" w:rsidRDefault="00E262B0">
      <w:pPr>
        <w:keepNext/>
        <w:spacing w:line="480" w:lineRule="auto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>iscritt ....... nelle liste elettorali di questo Comune,</w:t>
      </w:r>
    </w:p>
    <w:p w:rsidR="00E262B0" w:rsidRDefault="00E262B0">
      <w:pPr>
        <w:keepNext/>
        <w:spacing w:line="480" w:lineRule="auto"/>
        <w:jc w:val="center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CHIEDE</w:t>
      </w:r>
    </w:p>
    <w:p w:rsidR="00E262B0" w:rsidRDefault="00E262B0">
      <w:pPr>
        <w:keepNext/>
        <w:spacing w:line="480" w:lineRule="auto"/>
        <w:jc w:val="both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ai sensi dell’art. 4 del decreto del Presidente della Repubblica 8 settembre 2000 n° 299, il </w:t>
      </w:r>
    </w:p>
    <w:p w:rsidR="00E262B0" w:rsidRDefault="00843CE7">
      <w:pPr>
        <w:keepNext/>
        <w:spacing w:before="120" w:after="120" w:line="480" w:lineRule="auto"/>
        <w:jc w:val="center"/>
        <w:outlineLvl w:val="0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IL RINNOVO</w:t>
      </w:r>
      <w:r w:rsidR="00E262B0">
        <w:rPr>
          <w:rFonts w:ascii="Comic Sans MS" w:hAnsi="Comic Sans MS"/>
          <w:b/>
          <w:sz w:val="24"/>
          <w:u w:val="single"/>
        </w:rPr>
        <w:t xml:space="preserve"> DELLA TESSERA ELETTORALE</w:t>
      </w:r>
      <w:r w:rsidR="00E262B0">
        <w:rPr>
          <w:rFonts w:ascii="Comic Sans MS" w:hAnsi="Comic Sans MS"/>
          <w:sz w:val="24"/>
          <w:u w:val="single"/>
        </w:rPr>
        <w:t xml:space="preserve"> </w:t>
      </w:r>
      <w:r w:rsidR="00E262B0">
        <w:rPr>
          <w:rFonts w:ascii="Comic Sans MS" w:hAnsi="Comic Sans MS"/>
          <w:b/>
          <w:sz w:val="24"/>
          <w:u w:val="single"/>
        </w:rPr>
        <w:t>PERSONALE</w:t>
      </w:r>
    </w:p>
    <w:p w:rsidR="00E262B0" w:rsidRDefault="00E262B0">
      <w:pPr>
        <w:keepNext/>
        <w:spacing w:before="120" w:after="120" w:line="480" w:lineRule="auto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>n. ........................................ rilasciata in data ........................................ per</w:t>
      </w:r>
    </w:p>
    <w:p w:rsidR="00E262B0" w:rsidRDefault="00E262B0">
      <w:pPr>
        <w:keepNext/>
        <w:spacing w:line="480" w:lineRule="auto"/>
        <w:jc w:val="both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sym w:font="Symbol" w:char="F080"/>
      </w:r>
      <w:r>
        <w:rPr>
          <w:rFonts w:ascii="Comic Sans MS" w:hAnsi="Comic Sans MS"/>
        </w:rPr>
        <w:t xml:space="preserve"> </w:t>
      </w:r>
      <w:r w:rsidR="00783856">
        <w:rPr>
          <w:rFonts w:ascii="Comic Sans MS" w:hAnsi="Comic Sans MS"/>
          <w:b/>
        </w:rPr>
        <w:t>esaurimento spazi</w:t>
      </w:r>
    </w:p>
    <w:p w:rsidR="00E262B0" w:rsidRDefault="00E262B0">
      <w:pPr>
        <w:pStyle w:val="Corpodeltesto3"/>
      </w:pPr>
      <w:r>
        <w:t>della stessa.</w:t>
      </w:r>
    </w:p>
    <w:p w:rsidR="00E262B0" w:rsidRDefault="00E262B0">
      <w:pPr>
        <w:keepNext/>
        <w:spacing w:line="480" w:lineRule="auto"/>
        <w:jc w:val="both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>Si allega:</w:t>
      </w:r>
    </w:p>
    <w:p w:rsidR="00E262B0" w:rsidRDefault="00E262B0">
      <w:pPr>
        <w:keepNext/>
        <w:spacing w:line="480" w:lineRule="auto"/>
        <w:jc w:val="both"/>
        <w:outlineLvl w:val="0"/>
        <w:rPr>
          <w:rFonts w:ascii="Comic Sans MS" w:hAnsi="Comic Sans MS"/>
          <w:b/>
        </w:rPr>
      </w:pPr>
      <w:r>
        <w:rPr>
          <w:rFonts w:ascii="Comic Sans MS" w:hAnsi="Comic Sans MS"/>
        </w:rPr>
        <w:sym w:font="Symbol" w:char="F080"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 xml:space="preserve">la tessera </w:t>
      </w:r>
      <w:r w:rsidR="00783856">
        <w:rPr>
          <w:rFonts w:ascii="Comic Sans MS" w:hAnsi="Comic Sans MS"/>
          <w:b/>
        </w:rPr>
        <w:t>precedente</w:t>
      </w:r>
    </w:p>
    <w:p w:rsidR="00E262B0" w:rsidRDefault="00F02EBF">
      <w:pPr>
        <w:pStyle w:val="Corpodeltesto2"/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Pomigliano d’Arco</w:t>
      </w:r>
      <w:bookmarkStart w:id="0" w:name="_GoBack"/>
      <w:bookmarkEnd w:id="0"/>
      <w:r w:rsidR="00E262B0">
        <w:rPr>
          <w:rFonts w:ascii="Comic Sans MS" w:hAnsi="Comic Sans MS"/>
          <w:sz w:val="20"/>
        </w:rPr>
        <w:t>, lì ........................................</w:t>
      </w:r>
    </w:p>
    <w:p w:rsidR="00E262B0" w:rsidRDefault="00E262B0">
      <w:pPr>
        <w:keepNext/>
        <w:outlineLvl w:val="0"/>
        <w:rPr>
          <w:rFonts w:ascii="Comic Sans MS" w:hAnsi="Comic Sans MS"/>
        </w:rPr>
      </w:pPr>
    </w:p>
    <w:p w:rsidR="00E262B0" w:rsidRDefault="00E262B0">
      <w:pPr>
        <w:keepNext/>
        <w:outlineLvl w:val="0"/>
        <w:rPr>
          <w:rFonts w:ascii="Comic Sans MS" w:hAnsi="Comic Sans MS"/>
        </w:rPr>
      </w:pPr>
    </w:p>
    <w:p w:rsidR="00E262B0" w:rsidRDefault="00E262B0">
      <w:pPr>
        <w:keepNext/>
        <w:outlineLvl w:val="0"/>
        <w:rPr>
          <w:rFonts w:ascii="Comic Sans MS" w:hAnsi="Comic Sans MS"/>
        </w:rPr>
      </w:pPr>
    </w:p>
    <w:p w:rsidR="00E262B0" w:rsidRDefault="00E262B0">
      <w:pPr>
        <w:keepNext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........................................................................</w:t>
      </w:r>
    </w:p>
    <w:p w:rsidR="00E262B0" w:rsidRDefault="00E262B0">
      <w:pPr>
        <w:keepNext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(Firma)</w:t>
      </w:r>
    </w:p>
    <w:p w:rsidR="00E262B0" w:rsidRDefault="00E262B0">
      <w:pPr>
        <w:keepNext/>
        <w:outlineLvl w:val="0"/>
        <w:rPr>
          <w:rFonts w:ascii="Comic Sans MS" w:hAnsi="Comic Sans MS"/>
        </w:rPr>
      </w:pPr>
    </w:p>
    <w:p w:rsidR="00E262B0" w:rsidRDefault="00E262B0">
      <w:pPr>
        <w:keepNext/>
        <w:outlineLvl w:val="0"/>
        <w:rPr>
          <w:rFonts w:ascii="Comic Sans MS" w:hAnsi="Comic Sans MS"/>
        </w:rPr>
      </w:pPr>
    </w:p>
    <w:p w:rsidR="00E262B0" w:rsidRDefault="00E262B0">
      <w:pPr>
        <w:keepNext/>
        <w:numPr>
          <w:ilvl w:val="0"/>
          <w:numId w:val="3"/>
        </w:numPr>
        <w:spacing w:line="480" w:lineRule="auto"/>
        <w:ind w:left="357" w:hanging="357"/>
        <w:jc w:val="both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>Documento di identificazione carta di identità/patente/passaporto n. ....................................... rilasciato da ........................................................................................ in data ........................................</w:t>
      </w:r>
    </w:p>
    <w:p w:rsidR="00E262B0" w:rsidRDefault="00E262B0">
      <w:pPr>
        <w:keepNext/>
        <w:numPr>
          <w:ilvl w:val="0"/>
          <w:numId w:val="4"/>
        </w:numPr>
        <w:outlineLvl w:val="0"/>
      </w:pPr>
      <w:r>
        <w:rPr>
          <w:rFonts w:ascii="Comic Sans MS" w:hAnsi="Comic Sans MS"/>
        </w:rPr>
        <w:t>Si allega fotocopia documento di identità.</w:t>
      </w:r>
    </w:p>
    <w:sectPr w:rsidR="00E262B0">
      <w:pgSz w:w="11907" w:h="16840" w:code="9"/>
      <w:pgMar w:top="1418" w:right="1559" w:bottom="1134" w:left="1276" w:header="720" w:footer="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71" w:rsidRDefault="00432771">
      <w:r>
        <w:separator/>
      </w:r>
    </w:p>
  </w:endnote>
  <w:endnote w:type="continuationSeparator" w:id="0">
    <w:p w:rsidR="00432771" w:rsidRDefault="0043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71" w:rsidRDefault="00432771">
      <w:r>
        <w:separator/>
      </w:r>
    </w:p>
  </w:footnote>
  <w:footnote w:type="continuationSeparator" w:id="0">
    <w:p w:rsidR="00432771" w:rsidRDefault="0043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1B7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9220F5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0150F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3F5273F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E6"/>
    <w:rsid w:val="00432771"/>
    <w:rsid w:val="00783856"/>
    <w:rsid w:val="00843CE7"/>
    <w:rsid w:val="009D60E6"/>
    <w:rsid w:val="00BD6095"/>
    <w:rsid w:val="00E262B0"/>
    <w:rsid w:val="00F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079261-C4EE-45E1-9EDE-A148E7D1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entury Schoolbook" w:hAnsi="Century Schoolbook"/>
      <w:i/>
      <w:sz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rFonts w:ascii="Century Schoolbook" w:hAnsi="Century Schoolbook"/>
      <w:i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both"/>
      <w:outlineLvl w:val="2"/>
    </w:pPr>
    <w:rPr>
      <w:rFonts w:ascii="Century Schoolbook" w:hAnsi="Century Schoolbook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line="360" w:lineRule="auto"/>
      <w:jc w:val="both"/>
      <w:outlineLvl w:val="3"/>
    </w:pPr>
    <w:rPr>
      <w:rFonts w:ascii="Century Schoolbook" w:hAnsi="Century Schoolbook"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entury Schoolbook" w:hAnsi="Century Schoolbook"/>
      <w:sz w:val="28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pPr>
      <w:spacing w:line="480" w:lineRule="auto"/>
      <w:jc w:val="both"/>
    </w:pPr>
    <w:rPr>
      <w:rFonts w:ascii="Century Schoolbook" w:hAnsi="Century Schoolbook"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styleId="Rientrocorpodeltesto">
    <w:name w:val="Body Text Indent"/>
    <w:basedOn w:val="Normale"/>
    <w:link w:val="RientrocorpodeltestoCarattere"/>
    <w:uiPriority w:val="99"/>
    <w:pPr>
      <w:keepNext/>
      <w:spacing w:line="480" w:lineRule="auto"/>
      <w:ind w:firstLine="708"/>
      <w:jc w:val="both"/>
      <w:outlineLvl w:val="0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</w:style>
  <w:style w:type="paragraph" w:styleId="Corpodeltesto2">
    <w:name w:val="Body Text 2"/>
    <w:basedOn w:val="Normale"/>
    <w:link w:val="Corpodeltesto2Carattere"/>
    <w:uiPriority w:val="99"/>
    <w:pPr>
      <w:keepNext/>
      <w:spacing w:line="480" w:lineRule="auto"/>
      <w:outlineLvl w:val="0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keepNext/>
      <w:spacing w:line="480" w:lineRule="auto"/>
      <w:jc w:val="both"/>
      <w:outlineLvl w:val="0"/>
    </w:pPr>
    <w:rPr>
      <w:rFonts w:ascii="Comic Sans MS" w:hAnsi="Comic Sans M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LI\VUOTOC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VUOTOCRI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Alessandria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alessandria</dc:creator>
  <cp:keywords/>
  <dc:description/>
  <cp:lastModifiedBy>USER</cp:lastModifiedBy>
  <cp:revision>2</cp:revision>
  <cp:lastPrinted>2003-05-13T09:58:00Z</cp:lastPrinted>
  <dcterms:created xsi:type="dcterms:W3CDTF">2019-01-30T10:29:00Z</dcterms:created>
  <dcterms:modified xsi:type="dcterms:W3CDTF">2019-01-30T10:29:00Z</dcterms:modified>
</cp:coreProperties>
</file>